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F9ED9" w14:textId="77777777" w:rsidR="00F51E2B" w:rsidRPr="00620E85" w:rsidRDefault="00F51E2B" w:rsidP="006C7A67">
      <w:pPr>
        <w:tabs>
          <w:tab w:val="left" w:pos="9356"/>
        </w:tabs>
        <w:jc w:val="center"/>
        <w:rPr>
          <w:rFonts w:cstheme="minorHAnsi"/>
          <w:sz w:val="24"/>
          <w:szCs w:val="24"/>
          <w:lang w:eastAsia="en-US"/>
        </w:rPr>
      </w:pPr>
    </w:p>
    <w:p w14:paraId="04DD9565" w14:textId="77777777" w:rsidR="00F51E2B" w:rsidRPr="00620E85" w:rsidRDefault="00CA00F6" w:rsidP="006C7A67">
      <w:pPr>
        <w:tabs>
          <w:tab w:val="left" w:pos="9356"/>
        </w:tabs>
        <w:jc w:val="center"/>
        <w:rPr>
          <w:rFonts w:cstheme="minorHAnsi"/>
          <w:sz w:val="24"/>
          <w:szCs w:val="24"/>
          <w:lang w:eastAsia="en-US"/>
        </w:rPr>
      </w:pPr>
      <w:r>
        <w:rPr>
          <w:noProof/>
        </w:rPr>
        <w:drawing>
          <wp:inline distT="0" distB="0" distL="0" distR="0" wp14:anchorId="5E2C018F" wp14:editId="5944B340">
            <wp:extent cx="4381500" cy="1095066"/>
            <wp:effectExtent l="0" t="0" r="0" b="0"/>
            <wp:docPr id="1" name="Picture 1" descr="https://www.aueb.gr/press/logos/1_AUEB-pantone-H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ueb.gr/press/logos/1_AUEB-pantone-H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095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8FDC3" w14:textId="77777777" w:rsidR="00F51E2B" w:rsidRPr="00620E85" w:rsidRDefault="006D23DB" w:rsidP="009B57F5">
      <w:pPr>
        <w:pStyle w:val="40"/>
        <w:tabs>
          <w:tab w:val="left" w:pos="6900"/>
          <w:tab w:val="left" w:pos="9356"/>
        </w:tabs>
        <w:jc w:val="both"/>
        <w:rPr>
          <w:rFonts w:asciiTheme="minorHAnsi" w:eastAsia="Times New Roman" w:hAnsiTheme="minorHAnsi" w:cstheme="minorHAnsi"/>
          <w:b w:val="0"/>
          <w:bCs w:val="0"/>
          <w:i w:val="0"/>
          <w:iCs w:val="0"/>
          <w:color w:val="auto"/>
          <w:sz w:val="24"/>
          <w:szCs w:val="24"/>
          <w:lang w:eastAsia="en-US"/>
        </w:rPr>
      </w:pPr>
      <w:r w:rsidRPr="00620E85">
        <w:rPr>
          <w:rFonts w:asciiTheme="minorHAnsi" w:eastAsia="Times New Roman" w:hAnsiTheme="minorHAnsi" w:cstheme="minorHAnsi"/>
          <w:i w:val="0"/>
          <w:iCs w:val="0"/>
          <w:color w:val="auto"/>
          <w:sz w:val="24"/>
          <w:szCs w:val="24"/>
          <w:lang w:eastAsia="en-US"/>
        </w:rPr>
        <w:tab/>
      </w:r>
    </w:p>
    <w:p w14:paraId="2AEBF2EA" w14:textId="77777777" w:rsidR="00CA00F6" w:rsidRDefault="00CA00F6" w:rsidP="00663173">
      <w:pPr>
        <w:tabs>
          <w:tab w:val="left" w:pos="9356"/>
        </w:tabs>
        <w:rPr>
          <w:rFonts w:cstheme="minorHAnsi"/>
          <w:b/>
          <w:sz w:val="40"/>
          <w:szCs w:val="40"/>
          <w:lang w:eastAsia="en-US"/>
        </w:rPr>
      </w:pPr>
    </w:p>
    <w:p w14:paraId="38D2C304" w14:textId="77777777" w:rsidR="00CA00F6" w:rsidRDefault="004F40E4" w:rsidP="00CA00F6">
      <w:pPr>
        <w:tabs>
          <w:tab w:val="left" w:pos="9356"/>
        </w:tabs>
        <w:jc w:val="center"/>
        <w:rPr>
          <w:rFonts w:eastAsia="Times New Roman" w:cstheme="minorHAnsi"/>
          <w:b/>
          <w:bCs/>
          <w:sz w:val="32"/>
          <w:szCs w:val="32"/>
          <w:lang w:eastAsia="en-US"/>
        </w:rPr>
      </w:pPr>
      <w:r w:rsidRPr="004F40E4">
        <w:rPr>
          <w:rFonts w:eastAsia="Times New Roman" w:cstheme="minorHAnsi"/>
          <w:b/>
          <w:bCs/>
          <w:sz w:val="32"/>
          <w:szCs w:val="32"/>
          <w:lang w:eastAsia="en-US"/>
        </w:rPr>
        <w:t xml:space="preserve">ΠΡΟΤΑΣΗ </w:t>
      </w:r>
      <w:r w:rsidR="000C34ED">
        <w:rPr>
          <w:rFonts w:eastAsia="Times New Roman" w:cstheme="minorHAnsi"/>
          <w:b/>
          <w:bCs/>
          <w:sz w:val="32"/>
          <w:szCs w:val="32"/>
          <w:lang w:eastAsia="en-US"/>
        </w:rPr>
        <w:t xml:space="preserve">ΑΚΑΔΗΜΑΪΚΗΣ </w:t>
      </w:r>
      <w:r w:rsidR="002B05AC">
        <w:rPr>
          <w:rFonts w:eastAsia="Times New Roman" w:cstheme="minorHAnsi"/>
          <w:b/>
          <w:bCs/>
          <w:sz w:val="32"/>
          <w:szCs w:val="32"/>
          <w:lang w:eastAsia="en-US"/>
        </w:rPr>
        <w:t xml:space="preserve">ΠΙΣΤΟΠΟΙΗΣΗΣ </w:t>
      </w:r>
    </w:p>
    <w:p w14:paraId="0890394A" w14:textId="77777777" w:rsidR="00663173" w:rsidRDefault="000C34ED" w:rsidP="00CA00F6">
      <w:pPr>
        <w:tabs>
          <w:tab w:val="left" w:pos="9356"/>
        </w:tabs>
        <w:jc w:val="center"/>
        <w:rPr>
          <w:rFonts w:eastAsia="Times New Roman" w:cstheme="minorHAnsi"/>
          <w:b/>
          <w:bCs/>
          <w:sz w:val="32"/>
          <w:szCs w:val="32"/>
          <w:lang w:eastAsia="en-US"/>
        </w:rPr>
      </w:pPr>
      <w:r>
        <w:rPr>
          <w:rFonts w:eastAsia="Times New Roman" w:cstheme="minorHAnsi"/>
          <w:b/>
          <w:bCs/>
          <w:sz w:val="32"/>
          <w:szCs w:val="32"/>
          <w:lang w:eastAsia="en-US"/>
        </w:rPr>
        <w:t xml:space="preserve">ΠΡΟΓΡΑΜΜΑΤΟΣ </w:t>
      </w:r>
      <w:r w:rsidR="002B05AC">
        <w:rPr>
          <w:rFonts w:eastAsia="Times New Roman" w:cstheme="minorHAnsi"/>
          <w:b/>
          <w:bCs/>
          <w:sz w:val="32"/>
          <w:szCs w:val="32"/>
          <w:lang w:eastAsia="en-US"/>
        </w:rPr>
        <w:t xml:space="preserve">ΜΕΤΑΠΤΥΧΙΑΚΩΝ ΣΠΟΥΔΩΝ </w:t>
      </w:r>
    </w:p>
    <w:p w14:paraId="1FF26E47" w14:textId="77777777" w:rsidR="00E2369B" w:rsidRDefault="00E2369B" w:rsidP="00E2369B">
      <w:pPr>
        <w:spacing w:after="0" w:line="240" w:lineRule="auto"/>
        <w:jc w:val="both"/>
        <w:rPr>
          <w:b/>
          <w:sz w:val="24"/>
          <w:szCs w:val="24"/>
          <w:lang w:eastAsia="en-US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63173" w:rsidRPr="00E8619B" w14:paraId="77D7D681" w14:textId="77777777" w:rsidTr="00663173">
        <w:tc>
          <w:tcPr>
            <w:tcW w:w="9576" w:type="dxa"/>
          </w:tcPr>
          <w:p w14:paraId="327D5B95" w14:textId="77777777" w:rsidR="00663173" w:rsidRPr="00E8619B" w:rsidRDefault="00663173" w:rsidP="00663173">
            <w:pPr>
              <w:spacing w:line="48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E8619B">
              <w:rPr>
                <w:b/>
                <w:sz w:val="28"/>
                <w:szCs w:val="28"/>
                <w:lang w:eastAsia="en-US"/>
              </w:rPr>
              <w:t>Ίδρυμα: ΟΙΚΟΝΟΜΙΚΟ ΠΑΝΕΠΙΣΤΗΜΙΟ ΑΘΗΝΩΝ</w:t>
            </w:r>
          </w:p>
          <w:p w14:paraId="0E2F290A" w14:textId="77777777" w:rsidR="00663173" w:rsidRPr="00E8619B" w:rsidRDefault="00663173" w:rsidP="00663173">
            <w:pPr>
              <w:spacing w:line="48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E8619B">
              <w:rPr>
                <w:b/>
                <w:sz w:val="28"/>
                <w:szCs w:val="28"/>
                <w:lang w:eastAsia="en-US"/>
              </w:rPr>
              <w:t>Τμήμα: .........................................................................................</w:t>
            </w:r>
          </w:p>
          <w:p w14:paraId="42462A2B" w14:textId="77777777" w:rsidR="00663173" w:rsidRPr="00E8619B" w:rsidRDefault="00663173" w:rsidP="00663173">
            <w:pPr>
              <w:spacing w:line="48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E8619B">
              <w:rPr>
                <w:b/>
                <w:sz w:val="28"/>
                <w:szCs w:val="28"/>
                <w:lang w:eastAsia="en-US"/>
              </w:rPr>
              <w:t>Τίτλος ΠΜΣ: ………………………………………………………………………………………….…..</w:t>
            </w:r>
          </w:p>
          <w:p w14:paraId="18CC7CAE" w14:textId="77777777" w:rsidR="00663173" w:rsidRPr="00E8619B" w:rsidRDefault="00663173" w:rsidP="00663173">
            <w:pPr>
              <w:spacing w:line="48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E8619B">
              <w:rPr>
                <w:b/>
                <w:sz w:val="28"/>
                <w:szCs w:val="28"/>
                <w:lang w:eastAsia="en-US"/>
              </w:rPr>
              <w:t>Ημερομηνία υποβολής: ………………….………………………………………….……………..</w:t>
            </w:r>
          </w:p>
        </w:tc>
      </w:tr>
    </w:tbl>
    <w:p w14:paraId="2E4D1504" w14:textId="77777777" w:rsidR="00663173" w:rsidRPr="002B05AC" w:rsidRDefault="00663173" w:rsidP="00663173">
      <w:pPr>
        <w:spacing w:after="0" w:line="240" w:lineRule="auto"/>
        <w:jc w:val="center"/>
        <w:rPr>
          <w:b/>
          <w:sz w:val="24"/>
          <w:szCs w:val="24"/>
          <w:lang w:eastAsia="en-US"/>
        </w:rPr>
      </w:pPr>
    </w:p>
    <w:sectPr w:rsidR="00663173" w:rsidRPr="002B05AC" w:rsidSect="00663173">
      <w:headerReference w:type="default" r:id="rId10"/>
      <w:footerReference w:type="default" r:id="rId11"/>
      <w:footerReference w:type="first" r:id="rId12"/>
      <w:pgSz w:w="12240" w:h="15840"/>
      <w:pgMar w:top="1440" w:right="1440" w:bottom="1440" w:left="1440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85385" w14:textId="77777777" w:rsidR="00F50A3B" w:rsidRDefault="00F50A3B" w:rsidP="00706E70">
      <w:pPr>
        <w:spacing w:after="0" w:line="240" w:lineRule="auto"/>
      </w:pPr>
      <w:r>
        <w:separator/>
      </w:r>
    </w:p>
  </w:endnote>
  <w:endnote w:type="continuationSeparator" w:id="0">
    <w:p w14:paraId="476E25FA" w14:textId="77777777" w:rsidR="00F50A3B" w:rsidRDefault="00F50A3B" w:rsidP="00706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670109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2"/>
        <w:szCs w:val="22"/>
      </w:rPr>
    </w:sdtEndPr>
    <w:sdtContent>
      <w:p w14:paraId="1A660A5F" w14:textId="77777777" w:rsidR="00950706" w:rsidRPr="00334500" w:rsidRDefault="00950706">
        <w:pPr>
          <w:pStyle w:val="af2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334500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334500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334500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663173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334500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57A89D73" w14:textId="77777777" w:rsidR="00950706" w:rsidRPr="00D26DFC" w:rsidRDefault="00950706" w:rsidP="00CD17CB">
    <w:pPr>
      <w:pStyle w:val="af2"/>
      <w:rPr>
        <w:rFonts w:asciiTheme="minorHAnsi" w:hAnsiTheme="minorHAnsi" w:cstheme="minorHAnsi"/>
        <w:sz w:val="20"/>
        <w:szCs w:val="20"/>
        <w:lang w:val="el-G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20AF0" w14:textId="472A4E10" w:rsidR="00662A60" w:rsidRPr="00662A60" w:rsidRDefault="00662A60" w:rsidP="00662A60">
    <w:pPr>
      <w:pStyle w:val="af2"/>
      <w:ind w:left="567"/>
      <w:jc w:val="center"/>
      <w:rPr>
        <w:b/>
        <w:bCs/>
        <w:lang w:val="el-GR"/>
      </w:rPr>
    </w:pPr>
    <w:r w:rsidRPr="00662A60">
      <w:rPr>
        <w:b/>
        <w:bCs/>
        <w:lang w:val="el-GR"/>
      </w:rPr>
      <w:drawing>
        <wp:inline distT="0" distB="0" distL="0" distR="0" wp14:anchorId="400716CA" wp14:editId="615A3A25">
          <wp:extent cx="752475" cy="752475"/>
          <wp:effectExtent l="0" t="0" r="9525" b="9525"/>
          <wp:docPr id="1046078329" name="Εικόνα 2" descr="Εικόνα που περιέχει κείμενο, λογότυπο, γραμματοσειρά, κύκλος&#10;&#10;Το περιεχόμενο που δημιουργείται από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078329" name="Εικόνα 2" descr="Εικόνα που περιέχει κείμενο, λογότυπο, γραμματοσειρά, κύκλος&#10;&#10;Το περιεχόμενο που δημιουργείται από AI ενδέχεται να είναι εσφαλμένο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CF3ECA" w14:textId="45F37732" w:rsidR="00663173" w:rsidRPr="00662A60" w:rsidRDefault="00663173" w:rsidP="00663173">
    <w:pPr>
      <w:pStyle w:val="af2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F2333" w14:textId="77777777" w:rsidR="00F50A3B" w:rsidRDefault="00F50A3B" w:rsidP="00706E70">
      <w:pPr>
        <w:spacing w:after="0" w:line="240" w:lineRule="auto"/>
      </w:pPr>
      <w:r>
        <w:separator/>
      </w:r>
    </w:p>
  </w:footnote>
  <w:footnote w:type="continuationSeparator" w:id="0">
    <w:p w14:paraId="0D959380" w14:textId="77777777" w:rsidR="00F50A3B" w:rsidRDefault="00F50A3B" w:rsidP="00706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CB9DF" w14:textId="77777777" w:rsidR="00950706" w:rsidRPr="00DE3777" w:rsidRDefault="00950706" w:rsidP="00681C93">
    <w:pPr>
      <w:spacing w:after="120" w:line="288" w:lineRule="auto"/>
      <w:jc w:val="both"/>
      <w:rPr>
        <w:rFonts w:cstheme="minorHAnsi"/>
        <w:i/>
      </w:rPr>
    </w:pPr>
    <w:r>
      <w:rPr>
        <w:rFonts w:cstheme="minorHAnsi"/>
      </w:rPr>
      <w:t xml:space="preserve"> </w:t>
    </w:r>
    <w:r>
      <w:rPr>
        <w:rFonts w:cstheme="minorHAnsi"/>
        <w:i/>
      </w:rPr>
      <w:tab/>
    </w:r>
    <w:r>
      <w:rPr>
        <w:rFonts w:cstheme="minorHAnsi"/>
        <w:i/>
      </w:rPr>
      <w:tab/>
    </w:r>
    <w:r>
      <w:rPr>
        <w:rFonts w:cstheme="minorHAnsi"/>
        <w:i/>
      </w:rPr>
      <w:tab/>
    </w:r>
    <w:r>
      <w:rPr>
        <w:rFonts w:cstheme="minorHAnsi"/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7F51"/>
    <w:multiLevelType w:val="hybridMultilevel"/>
    <w:tmpl w:val="274CD3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757C9"/>
    <w:multiLevelType w:val="hybridMultilevel"/>
    <w:tmpl w:val="9AECC6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51148"/>
    <w:multiLevelType w:val="hybridMultilevel"/>
    <w:tmpl w:val="527CD532"/>
    <w:lvl w:ilvl="0" w:tplc="0408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825949"/>
    <w:multiLevelType w:val="hybridMultilevel"/>
    <w:tmpl w:val="27C4DF1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D7CDC"/>
    <w:multiLevelType w:val="hybridMultilevel"/>
    <w:tmpl w:val="0300964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FF38D8"/>
    <w:multiLevelType w:val="hybridMultilevel"/>
    <w:tmpl w:val="1198659A"/>
    <w:lvl w:ilvl="0" w:tplc="0408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A522A97"/>
    <w:multiLevelType w:val="hybridMultilevel"/>
    <w:tmpl w:val="4D16A92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D2459"/>
    <w:multiLevelType w:val="hybridMultilevel"/>
    <w:tmpl w:val="396A02F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85C4846"/>
    <w:multiLevelType w:val="hybridMultilevel"/>
    <w:tmpl w:val="C8E6DE84"/>
    <w:lvl w:ilvl="0" w:tplc="0408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C2C67CA"/>
    <w:multiLevelType w:val="hybridMultilevel"/>
    <w:tmpl w:val="9F5899DC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355C50"/>
    <w:multiLevelType w:val="multilevel"/>
    <w:tmpl w:val="D3C4C556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2" w15:restartNumberingAfterBreak="0">
    <w:nsid w:val="2A750048"/>
    <w:multiLevelType w:val="hybridMultilevel"/>
    <w:tmpl w:val="E1F64926"/>
    <w:lvl w:ilvl="0" w:tplc="0408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24D7875"/>
    <w:multiLevelType w:val="hybridMultilevel"/>
    <w:tmpl w:val="EF427574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1C0DF0"/>
    <w:multiLevelType w:val="hybridMultilevel"/>
    <w:tmpl w:val="BA28446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43E99"/>
    <w:multiLevelType w:val="hybridMultilevel"/>
    <w:tmpl w:val="680040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B378F"/>
    <w:multiLevelType w:val="hybridMultilevel"/>
    <w:tmpl w:val="580A0E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D6EE2"/>
    <w:multiLevelType w:val="hybridMultilevel"/>
    <w:tmpl w:val="6EAC163A"/>
    <w:lvl w:ilvl="0" w:tplc="5980F1C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443DA6"/>
    <w:multiLevelType w:val="hybridMultilevel"/>
    <w:tmpl w:val="A1E41EA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62FE3"/>
    <w:multiLevelType w:val="hybridMultilevel"/>
    <w:tmpl w:val="E0EEBE3E"/>
    <w:lvl w:ilvl="0" w:tplc="040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968534F"/>
    <w:multiLevelType w:val="hybridMultilevel"/>
    <w:tmpl w:val="6692599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23BB1"/>
    <w:multiLevelType w:val="multilevel"/>
    <w:tmpl w:val="F9FCDD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C2B4754"/>
    <w:multiLevelType w:val="hybridMultilevel"/>
    <w:tmpl w:val="6C382FA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0B0725"/>
    <w:multiLevelType w:val="hybridMultilevel"/>
    <w:tmpl w:val="97200F4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7DB22BC"/>
    <w:multiLevelType w:val="hybridMultilevel"/>
    <w:tmpl w:val="EB000990"/>
    <w:lvl w:ilvl="0" w:tplc="0408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97A7133"/>
    <w:multiLevelType w:val="hybridMultilevel"/>
    <w:tmpl w:val="EF900D1A"/>
    <w:lvl w:ilvl="0" w:tplc="E8AE142E">
      <w:start w:val="1"/>
      <w:numFmt w:val="decimal"/>
      <w:pStyle w:val="1"/>
      <w:lvlText w:val="%1."/>
      <w:lvlJc w:val="left"/>
      <w:pPr>
        <w:ind w:left="927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2D551CE"/>
    <w:multiLevelType w:val="hybridMultilevel"/>
    <w:tmpl w:val="3552139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36ED4"/>
    <w:multiLevelType w:val="multilevel"/>
    <w:tmpl w:val="14A2F04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</w:rPr>
    </w:lvl>
  </w:abstractNum>
  <w:abstractNum w:abstractNumId="28" w15:restartNumberingAfterBreak="0">
    <w:nsid w:val="6C860F96"/>
    <w:multiLevelType w:val="hybridMultilevel"/>
    <w:tmpl w:val="4EA80AFE"/>
    <w:lvl w:ilvl="0" w:tplc="040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3F1449F"/>
    <w:multiLevelType w:val="hybridMultilevel"/>
    <w:tmpl w:val="A856A0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5C4801"/>
    <w:multiLevelType w:val="hybridMultilevel"/>
    <w:tmpl w:val="91B44E8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616754"/>
    <w:multiLevelType w:val="hybridMultilevel"/>
    <w:tmpl w:val="9452B0D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2E4FD1"/>
    <w:multiLevelType w:val="hybridMultilevel"/>
    <w:tmpl w:val="E3AE1A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C44BAF"/>
    <w:multiLevelType w:val="hybridMultilevel"/>
    <w:tmpl w:val="94F29F5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CC326F"/>
    <w:multiLevelType w:val="hybridMultilevel"/>
    <w:tmpl w:val="36A26F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299488">
    <w:abstractNumId w:val="8"/>
  </w:num>
  <w:num w:numId="2" w16cid:durableId="1954284192">
    <w:abstractNumId w:val="25"/>
  </w:num>
  <w:num w:numId="3" w16cid:durableId="1104034923">
    <w:abstractNumId w:val="32"/>
  </w:num>
  <w:num w:numId="4" w16cid:durableId="1583759077">
    <w:abstractNumId w:val="16"/>
  </w:num>
  <w:num w:numId="5" w16cid:durableId="209536164">
    <w:abstractNumId w:val="27"/>
  </w:num>
  <w:num w:numId="6" w16cid:durableId="1431661473">
    <w:abstractNumId w:val="28"/>
  </w:num>
  <w:num w:numId="7" w16cid:durableId="833760677">
    <w:abstractNumId w:val="19"/>
  </w:num>
  <w:num w:numId="8" w16cid:durableId="10959023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5323800">
    <w:abstractNumId w:val="17"/>
  </w:num>
  <w:num w:numId="10" w16cid:durableId="20062746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71260997">
    <w:abstractNumId w:val="6"/>
  </w:num>
  <w:num w:numId="12" w16cid:durableId="491527912">
    <w:abstractNumId w:val="5"/>
  </w:num>
  <w:num w:numId="13" w16cid:durableId="1382755170">
    <w:abstractNumId w:val="9"/>
  </w:num>
  <w:num w:numId="14" w16cid:durableId="1679191346">
    <w:abstractNumId w:val="2"/>
  </w:num>
  <w:num w:numId="15" w16cid:durableId="1593733438">
    <w:abstractNumId w:val="14"/>
  </w:num>
  <w:num w:numId="16" w16cid:durableId="438643963">
    <w:abstractNumId w:val="4"/>
  </w:num>
  <w:num w:numId="17" w16cid:durableId="486555951">
    <w:abstractNumId w:val="30"/>
  </w:num>
  <w:num w:numId="18" w16cid:durableId="1657031006">
    <w:abstractNumId w:val="31"/>
  </w:num>
  <w:num w:numId="19" w16cid:durableId="1643072345">
    <w:abstractNumId w:val="7"/>
  </w:num>
  <w:num w:numId="20" w16cid:durableId="1100878971">
    <w:abstractNumId w:val="3"/>
  </w:num>
  <w:num w:numId="21" w16cid:durableId="1853910873">
    <w:abstractNumId w:val="26"/>
  </w:num>
  <w:num w:numId="22" w16cid:durableId="1974361570">
    <w:abstractNumId w:val="12"/>
  </w:num>
  <w:num w:numId="23" w16cid:durableId="448013248">
    <w:abstractNumId w:val="33"/>
  </w:num>
  <w:num w:numId="24" w16cid:durableId="187724103">
    <w:abstractNumId w:val="13"/>
  </w:num>
  <w:num w:numId="25" w16cid:durableId="1688942132">
    <w:abstractNumId w:val="34"/>
  </w:num>
  <w:num w:numId="26" w16cid:durableId="715814859">
    <w:abstractNumId w:val="10"/>
  </w:num>
  <w:num w:numId="27" w16cid:durableId="1798064482">
    <w:abstractNumId w:val="20"/>
  </w:num>
  <w:num w:numId="28" w16cid:durableId="946933869">
    <w:abstractNumId w:val="18"/>
  </w:num>
  <w:num w:numId="29" w16cid:durableId="1121803104">
    <w:abstractNumId w:val="1"/>
  </w:num>
  <w:num w:numId="30" w16cid:durableId="5138097">
    <w:abstractNumId w:val="24"/>
  </w:num>
  <w:num w:numId="31" w16cid:durableId="1432046617">
    <w:abstractNumId w:val="0"/>
  </w:num>
  <w:num w:numId="32" w16cid:durableId="871766924">
    <w:abstractNumId w:val="15"/>
  </w:num>
  <w:num w:numId="33" w16cid:durableId="639849905">
    <w:abstractNumId w:val="22"/>
  </w:num>
  <w:num w:numId="34" w16cid:durableId="1809853722">
    <w:abstractNumId w:val="23"/>
  </w:num>
  <w:num w:numId="35" w16cid:durableId="124281476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55B3"/>
    <w:rsid w:val="00000BDC"/>
    <w:rsid w:val="00001FE7"/>
    <w:rsid w:val="000023C9"/>
    <w:rsid w:val="000023DD"/>
    <w:rsid w:val="00004984"/>
    <w:rsid w:val="000056F5"/>
    <w:rsid w:val="00007887"/>
    <w:rsid w:val="000134A2"/>
    <w:rsid w:val="00014F1C"/>
    <w:rsid w:val="0001668B"/>
    <w:rsid w:val="00020058"/>
    <w:rsid w:val="000203AF"/>
    <w:rsid w:val="00022191"/>
    <w:rsid w:val="00022921"/>
    <w:rsid w:val="00022CC5"/>
    <w:rsid w:val="000233F5"/>
    <w:rsid w:val="000267CC"/>
    <w:rsid w:val="00026BC6"/>
    <w:rsid w:val="0003131B"/>
    <w:rsid w:val="0003308E"/>
    <w:rsid w:val="000331DF"/>
    <w:rsid w:val="00033A76"/>
    <w:rsid w:val="00035F94"/>
    <w:rsid w:val="000361A3"/>
    <w:rsid w:val="000361C2"/>
    <w:rsid w:val="0003647B"/>
    <w:rsid w:val="000366FE"/>
    <w:rsid w:val="0003733F"/>
    <w:rsid w:val="00043200"/>
    <w:rsid w:val="00046747"/>
    <w:rsid w:val="00050EFD"/>
    <w:rsid w:val="00051BF4"/>
    <w:rsid w:val="00051EAE"/>
    <w:rsid w:val="00054010"/>
    <w:rsid w:val="00057A76"/>
    <w:rsid w:val="00057C6A"/>
    <w:rsid w:val="00060A09"/>
    <w:rsid w:val="00061B58"/>
    <w:rsid w:val="00062381"/>
    <w:rsid w:val="00063E46"/>
    <w:rsid w:val="00065859"/>
    <w:rsid w:val="000668E7"/>
    <w:rsid w:val="00067415"/>
    <w:rsid w:val="00070900"/>
    <w:rsid w:val="00071972"/>
    <w:rsid w:val="00071C51"/>
    <w:rsid w:val="00073797"/>
    <w:rsid w:val="00075490"/>
    <w:rsid w:val="000756D2"/>
    <w:rsid w:val="000757A8"/>
    <w:rsid w:val="00077ADF"/>
    <w:rsid w:val="00082DF1"/>
    <w:rsid w:val="00084BEC"/>
    <w:rsid w:val="000854F1"/>
    <w:rsid w:val="00086315"/>
    <w:rsid w:val="000865CA"/>
    <w:rsid w:val="00087482"/>
    <w:rsid w:val="00087DCB"/>
    <w:rsid w:val="00091416"/>
    <w:rsid w:val="00093255"/>
    <w:rsid w:val="0009632B"/>
    <w:rsid w:val="0009649A"/>
    <w:rsid w:val="000A3775"/>
    <w:rsid w:val="000A42EC"/>
    <w:rsid w:val="000A46C0"/>
    <w:rsid w:val="000A53B7"/>
    <w:rsid w:val="000A55F9"/>
    <w:rsid w:val="000A686F"/>
    <w:rsid w:val="000A781F"/>
    <w:rsid w:val="000A78A7"/>
    <w:rsid w:val="000B0A6B"/>
    <w:rsid w:val="000B153B"/>
    <w:rsid w:val="000B2059"/>
    <w:rsid w:val="000B3295"/>
    <w:rsid w:val="000B38AF"/>
    <w:rsid w:val="000B5FF9"/>
    <w:rsid w:val="000B7568"/>
    <w:rsid w:val="000C00F0"/>
    <w:rsid w:val="000C08BF"/>
    <w:rsid w:val="000C256F"/>
    <w:rsid w:val="000C34ED"/>
    <w:rsid w:val="000C415B"/>
    <w:rsid w:val="000C5CD6"/>
    <w:rsid w:val="000D20C1"/>
    <w:rsid w:val="000D23C7"/>
    <w:rsid w:val="000D3149"/>
    <w:rsid w:val="000D4969"/>
    <w:rsid w:val="000D56E6"/>
    <w:rsid w:val="000D5737"/>
    <w:rsid w:val="000D5743"/>
    <w:rsid w:val="000D7AEE"/>
    <w:rsid w:val="000E1B3D"/>
    <w:rsid w:val="000E2295"/>
    <w:rsid w:val="000E3192"/>
    <w:rsid w:val="000E38F6"/>
    <w:rsid w:val="000E646E"/>
    <w:rsid w:val="000E7CF8"/>
    <w:rsid w:val="000F00C9"/>
    <w:rsid w:val="000F0143"/>
    <w:rsid w:val="000F1092"/>
    <w:rsid w:val="000F230F"/>
    <w:rsid w:val="000F36AC"/>
    <w:rsid w:val="000F5593"/>
    <w:rsid w:val="000F5D5A"/>
    <w:rsid w:val="000F6435"/>
    <w:rsid w:val="000F6A9A"/>
    <w:rsid w:val="000F77D8"/>
    <w:rsid w:val="00100B78"/>
    <w:rsid w:val="00103979"/>
    <w:rsid w:val="00105A24"/>
    <w:rsid w:val="0010676B"/>
    <w:rsid w:val="00107598"/>
    <w:rsid w:val="00107CBC"/>
    <w:rsid w:val="0011068B"/>
    <w:rsid w:val="00111D8D"/>
    <w:rsid w:val="00112FD1"/>
    <w:rsid w:val="00114D78"/>
    <w:rsid w:val="00114D9C"/>
    <w:rsid w:val="00114EC3"/>
    <w:rsid w:val="00116097"/>
    <w:rsid w:val="00116AFF"/>
    <w:rsid w:val="001171EC"/>
    <w:rsid w:val="001209D9"/>
    <w:rsid w:val="0012178F"/>
    <w:rsid w:val="00123D92"/>
    <w:rsid w:val="001250CB"/>
    <w:rsid w:val="001270A3"/>
    <w:rsid w:val="00127288"/>
    <w:rsid w:val="00127546"/>
    <w:rsid w:val="001309B1"/>
    <w:rsid w:val="00130F2B"/>
    <w:rsid w:val="00131710"/>
    <w:rsid w:val="00132F4C"/>
    <w:rsid w:val="001337C0"/>
    <w:rsid w:val="00133B92"/>
    <w:rsid w:val="00134B75"/>
    <w:rsid w:val="001352C0"/>
    <w:rsid w:val="00137C25"/>
    <w:rsid w:val="001407A1"/>
    <w:rsid w:val="00143B26"/>
    <w:rsid w:val="00144B6D"/>
    <w:rsid w:val="00146CF6"/>
    <w:rsid w:val="00147A86"/>
    <w:rsid w:val="00151307"/>
    <w:rsid w:val="00151513"/>
    <w:rsid w:val="0015352F"/>
    <w:rsid w:val="00153C6C"/>
    <w:rsid w:val="00155EE1"/>
    <w:rsid w:val="001577C8"/>
    <w:rsid w:val="00161700"/>
    <w:rsid w:val="00166118"/>
    <w:rsid w:val="00166F4F"/>
    <w:rsid w:val="0017015C"/>
    <w:rsid w:val="00171FBD"/>
    <w:rsid w:val="001760CB"/>
    <w:rsid w:val="001806B3"/>
    <w:rsid w:val="00180F92"/>
    <w:rsid w:val="00181141"/>
    <w:rsid w:val="00182695"/>
    <w:rsid w:val="0018372F"/>
    <w:rsid w:val="00183B04"/>
    <w:rsid w:val="001841B1"/>
    <w:rsid w:val="00187EE8"/>
    <w:rsid w:val="001903AA"/>
    <w:rsid w:val="00191C54"/>
    <w:rsid w:val="00191C91"/>
    <w:rsid w:val="001927D3"/>
    <w:rsid w:val="00194601"/>
    <w:rsid w:val="00195FF0"/>
    <w:rsid w:val="001979C1"/>
    <w:rsid w:val="00197BBC"/>
    <w:rsid w:val="00197FCA"/>
    <w:rsid w:val="001A1A42"/>
    <w:rsid w:val="001A3DCB"/>
    <w:rsid w:val="001A72F7"/>
    <w:rsid w:val="001B1430"/>
    <w:rsid w:val="001B275C"/>
    <w:rsid w:val="001B2B39"/>
    <w:rsid w:val="001B587D"/>
    <w:rsid w:val="001B5DC6"/>
    <w:rsid w:val="001B76C3"/>
    <w:rsid w:val="001C1DF4"/>
    <w:rsid w:val="001C5A52"/>
    <w:rsid w:val="001C7BD7"/>
    <w:rsid w:val="001D0A12"/>
    <w:rsid w:val="001D0CA9"/>
    <w:rsid w:val="001D0F49"/>
    <w:rsid w:val="001D19D7"/>
    <w:rsid w:val="001D1AE2"/>
    <w:rsid w:val="001D298A"/>
    <w:rsid w:val="001D4523"/>
    <w:rsid w:val="001D55F5"/>
    <w:rsid w:val="001D74DB"/>
    <w:rsid w:val="001E0C79"/>
    <w:rsid w:val="001E1052"/>
    <w:rsid w:val="001E187E"/>
    <w:rsid w:val="001E4741"/>
    <w:rsid w:val="001E5BF0"/>
    <w:rsid w:val="001E7971"/>
    <w:rsid w:val="001E7CFC"/>
    <w:rsid w:val="001F0590"/>
    <w:rsid w:val="001F0B9A"/>
    <w:rsid w:val="001F5F97"/>
    <w:rsid w:val="00200B65"/>
    <w:rsid w:val="0020148B"/>
    <w:rsid w:val="00203EA8"/>
    <w:rsid w:val="002060DF"/>
    <w:rsid w:val="00206929"/>
    <w:rsid w:val="00206C50"/>
    <w:rsid w:val="00206D4D"/>
    <w:rsid w:val="00211DBF"/>
    <w:rsid w:val="00212301"/>
    <w:rsid w:val="002135B2"/>
    <w:rsid w:val="00214785"/>
    <w:rsid w:val="00216AA0"/>
    <w:rsid w:val="00216FFD"/>
    <w:rsid w:val="00217967"/>
    <w:rsid w:val="0022054C"/>
    <w:rsid w:val="00220A36"/>
    <w:rsid w:val="00221A45"/>
    <w:rsid w:val="00222722"/>
    <w:rsid w:val="00222E1B"/>
    <w:rsid w:val="002236DB"/>
    <w:rsid w:val="002241E3"/>
    <w:rsid w:val="00224BF2"/>
    <w:rsid w:val="00227390"/>
    <w:rsid w:val="00227D41"/>
    <w:rsid w:val="00227EE3"/>
    <w:rsid w:val="00227F60"/>
    <w:rsid w:val="00230088"/>
    <w:rsid w:val="00230704"/>
    <w:rsid w:val="00235388"/>
    <w:rsid w:val="0023670F"/>
    <w:rsid w:val="00236AB2"/>
    <w:rsid w:val="002377FD"/>
    <w:rsid w:val="00241070"/>
    <w:rsid w:val="0024304F"/>
    <w:rsid w:val="0024363F"/>
    <w:rsid w:val="0024686C"/>
    <w:rsid w:val="00250096"/>
    <w:rsid w:val="002500DE"/>
    <w:rsid w:val="0025027D"/>
    <w:rsid w:val="002533E3"/>
    <w:rsid w:val="0025709D"/>
    <w:rsid w:val="00257956"/>
    <w:rsid w:val="00257A1B"/>
    <w:rsid w:val="00257DA5"/>
    <w:rsid w:val="00261737"/>
    <w:rsid w:val="00261F96"/>
    <w:rsid w:val="00262476"/>
    <w:rsid w:val="00263967"/>
    <w:rsid w:val="002708AD"/>
    <w:rsid w:val="002709C9"/>
    <w:rsid w:val="002718F1"/>
    <w:rsid w:val="00271E99"/>
    <w:rsid w:val="0027248C"/>
    <w:rsid w:val="00273120"/>
    <w:rsid w:val="00273605"/>
    <w:rsid w:val="00275387"/>
    <w:rsid w:val="00275D58"/>
    <w:rsid w:val="00283117"/>
    <w:rsid w:val="00283467"/>
    <w:rsid w:val="00283810"/>
    <w:rsid w:val="00285A83"/>
    <w:rsid w:val="002870C4"/>
    <w:rsid w:val="00290144"/>
    <w:rsid w:val="00291662"/>
    <w:rsid w:val="00293233"/>
    <w:rsid w:val="0029371B"/>
    <w:rsid w:val="002938B5"/>
    <w:rsid w:val="002945DA"/>
    <w:rsid w:val="002946A7"/>
    <w:rsid w:val="00295C0C"/>
    <w:rsid w:val="002A0002"/>
    <w:rsid w:val="002A0522"/>
    <w:rsid w:val="002A1000"/>
    <w:rsid w:val="002A14BC"/>
    <w:rsid w:val="002A2342"/>
    <w:rsid w:val="002A2A23"/>
    <w:rsid w:val="002A30FD"/>
    <w:rsid w:val="002A409D"/>
    <w:rsid w:val="002A5206"/>
    <w:rsid w:val="002A7049"/>
    <w:rsid w:val="002A75CA"/>
    <w:rsid w:val="002A7682"/>
    <w:rsid w:val="002B05AC"/>
    <w:rsid w:val="002B2348"/>
    <w:rsid w:val="002B32B8"/>
    <w:rsid w:val="002B333A"/>
    <w:rsid w:val="002B3387"/>
    <w:rsid w:val="002B3390"/>
    <w:rsid w:val="002B3FDE"/>
    <w:rsid w:val="002B40C4"/>
    <w:rsid w:val="002B5961"/>
    <w:rsid w:val="002B6CEA"/>
    <w:rsid w:val="002B75E2"/>
    <w:rsid w:val="002C1183"/>
    <w:rsid w:val="002C1AE4"/>
    <w:rsid w:val="002C28AA"/>
    <w:rsid w:val="002C4EAC"/>
    <w:rsid w:val="002C4F00"/>
    <w:rsid w:val="002C51D0"/>
    <w:rsid w:val="002C5B96"/>
    <w:rsid w:val="002C7104"/>
    <w:rsid w:val="002C7D27"/>
    <w:rsid w:val="002D2CB2"/>
    <w:rsid w:val="002D3652"/>
    <w:rsid w:val="002D56CB"/>
    <w:rsid w:val="002D5E61"/>
    <w:rsid w:val="002D6753"/>
    <w:rsid w:val="002D69AC"/>
    <w:rsid w:val="002D789E"/>
    <w:rsid w:val="002E1BBC"/>
    <w:rsid w:val="002E29F9"/>
    <w:rsid w:val="002E2A11"/>
    <w:rsid w:val="002E3EAF"/>
    <w:rsid w:val="002E43C5"/>
    <w:rsid w:val="002E4B39"/>
    <w:rsid w:val="002E5F85"/>
    <w:rsid w:val="002F2DDA"/>
    <w:rsid w:val="002F3A98"/>
    <w:rsid w:val="002F3EA1"/>
    <w:rsid w:val="002F430F"/>
    <w:rsid w:val="002F494D"/>
    <w:rsid w:val="002F4B93"/>
    <w:rsid w:val="002F4D7C"/>
    <w:rsid w:val="002F55FB"/>
    <w:rsid w:val="002F5B02"/>
    <w:rsid w:val="002F655E"/>
    <w:rsid w:val="003015EA"/>
    <w:rsid w:val="003024EE"/>
    <w:rsid w:val="00302E8F"/>
    <w:rsid w:val="00303981"/>
    <w:rsid w:val="003068B6"/>
    <w:rsid w:val="00306CCB"/>
    <w:rsid w:val="00310846"/>
    <w:rsid w:val="00311748"/>
    <w:rsid w:val="003118FA"/>
    <w:rsid w:val="00312F9B"/>
    <w:rsid w:val="003141F0"/>
    <w:rsid w:val="0031599B"/>
    <w:rsid w:val="00315FD1"/>
    <w:rsid w:val="00316924"/>
    <w:rsid w:val="00317C2C"/>
    <w:rsid w:val="00320556"/>
    <w:rsid w:val="003214A5"/>
    <w:rsid w:val="003226E3"/>
    <w:rsid w:val="00323DE0"/>
    <w:rsid w:val="00324D53"/>
    <w:rsid w:val="00327677"/>
    <w:rsid w:val="003344B0"/>
    <w:rsid w:val="00334500"/>
    <w:rsid w:val="003351C1"/>
    <w:rsid w:val="00335F25"/>
    <w:rsid w:val="00336A6B"/>
    <w:rsid w:val="0033704E"/>
    <w:rsid w:val="00340C48"/>
    <w:rsid w:val="00340C4B"/>
    <w:rsid w:val="0034158A"/>
    <w:rsid w:val="00341C9E"/>
    <w:rsid w:val="00342E80"/>
    <w:rsid w:val="00342EE7"/>
    <w:rsid w:val="00342F6F"/>
    <w:rsid w:val="0034329B"/>
    <w:rsid w:val="003432A4"/>
    <w:rsid w:val="00344605"/>
    <w:rsid w:val="00346034"/>
    <w:rsid w:val="003473B2"/>
    <w:rsid w:val="00350712"/>
    <w:rsid w:val="003539E4"/>
    <w:rsid w:val="00354D75"/>
    <w:rsid w:val="00355927"/>
    <w:rsid w:val="00355F18"/>
    <w:rsid w:val="003561A1"/>
    <w:rsid w:val="00356A11"/>
    <w:rsid w:val="00356E7B"/>
    <w:rsid w:val="003574F6"/>
    <w:rsid w:val="003607E0"/>
    <w:rsid w:val="00361188"/>
    <w:rsid w:val="00361CBA"/>
    <w:rsid w:val="00363F19"/>
    <w:rsid w:val="00364E51"/>
    <w:rsid w:val="003655B1"/>
    <w:rsid w:val="00366C64"/>
    <w:rsid w:val="003719F0"/>
    <w:rsid w:val="0037324C"/>
    <w:rsid w:val="00374D1E"/>
    <w:rsid w:val="00375012"/>
    <w:rsid w:val="00376755"/>
    <w:rsid w:val="00376BF5"/>
    <w:rsid w:val="00377197"/>
    <w:rsid w:val="00377F4F"/>
    <w:rsid w:val="00384512"/>
    <w:rsid w:val="0038653A"/>
    <w:rsid w:val="00386BD4"/>
    <w:rsid w:val="00393EFB"/>
    <w:rsid w:val="003949B5"/>
    <w:rsid w:val="00394B16"/>
    <w:rsid w:val="0039518F"/>
    <w:rsid w:val="0039595E"/>
    <w:rsid w:val="003A0389"/>
    <w:rsid w:val="003A1349"/>
    <w:rsid w:val="003A1A92"/>
    <w:rsid w:val="003A3114"/>
    <w:rsid w:val="003A43F4"/>
    <w:rsid w:val="003A52C2"/>
    <w:rsid w:val="003A5840"/>
    <w:rsid w:val="003A6C2B"/>
    <w:rsid w:val="003A6FB0"/>
    <w:rsid w:val="003B26AB"/>
    <w:rsid w:val="003B3443"/>
    <w:rsid w:val="003B384C"/>
    <w:rsid w:val="003B510C"/>
    <w:rsid w:val="003C0E61"/>
    <w:rsid w:val="003C1886"/>
    <w:rsid w:val="003C3474"/>
    <w:rsid w:val="003C3C40"/>
    <w:rsid w:val="003C3DB6"/>
    <w:rsid w:val="003C6370"/>
    <w:rsid w:val="003C6656"/>
    <w:rsid w:val="003C6993"/>
    <w:rsid w:val="003C71F5"/>
    <w:rsid w:val="003D0DF5"/>
    <w:rsid w:val="003D1A8E"/>
    <w:rsid w:val="003D216B"/>
    <w:rsid w:val="003D2A64"/>
    <w:rsid w:val="003D3FDB"/>
    <w:rsid w:val="003D48DB"/>
    <w:rsid w:val="003D4DB4"/>
    <w:rsid w:val="003D6428"/>
    <w:rsid w:val="003D6AFD"/>
    <w:rsid w:val="003D70DC"/>
    <w:rsid w:val="003E094E"/>
    <w:rsid w:val="003E2D0F"/>
    <w:rsid w:val="003E30CE"/>
    <w:rsid w:val="003E30F3"/>
    <w:rsid w:val="003E4C72"/>
    <w:rsid w:val="003E5804"/>
    <w:rsid w:val="003E7236"/>
    <w:rsid w:val="003E74C3"/>
    <w:rsid w:val="003F07B6"/>
    <w:rsid w:val="003F2045"/>
    <w:rsid w:val="003F37E0"/>
    <w:rsid w:val="003F3F72"/>
    <w:rsid w:val="004017CF"/>
    <w:rsid w:val="004036B8"/>
    <w:rsid w:val="0040445D"/>
    <w:rsid w:val="0040460C"/>
    <w:rsid w:val="00406EB1"/>
    <w:rsid w:val="004079B6"/>
    <w:rsid w:val="0041177D"/>
    <w:rsid w:val="0041281E"/>
    <w:rsid w:val="00413F87"/>
    <w:rsid w:val="004146B5"/>
    <w:rsid w:val="004147EE"/>
    <w:rsid w:val="004148A8"/>
    <w:rsid w:val="00417E65"/>
    <w:rsid w:val="00425DC9"/>
    <w:rsid w:val="00430625"/>
    <w:rsid w:val="00431D47"/>
    <w:rsid w:val="00432194"/>
    <w:rsid w:val="00432937"/>
    <w:rsid w:val="00442105"/>
    <w:rsid w:val="00443319"/>
    <w:rsid w:val="004438C8"/>
    <w:rsid w:val="00443ECE"/>
    <w:rsid w:val="004441D1"/>
    <w:rsid w:val="00446148"/>
    <w:rsid w:val="00447D3E"/>
    <w:rsid w:val="004502F2"/>
    <w:rsid w:val="00451CF1"/>
    <w:rsid w:val="0045228F"/>
    <w:rsid w:val="00453872"/>
    <w:rsid w:val="00454502"/>
    <w:rsid w:val="00460196"/>
    <w:rsid w:val="0046258C"/>
    <w:rsid w:val="00462FF4"/>
    <w:rsid w:val="00465DD9"/>
    <w:rsid w:val="00467A35"/>
    <w:rsid w:val="00467F77"/>
    <w:rsid w:val="00473DD5"/>
    <w:rsid w:val="00476934"/>
    <w:rsid w:val="00477397"/>
    <w:rsid w:val="004804F3"/>
    <w:rsid w:val="00482357"/>
    <w:rsid w:val="00482B19"/>
    <w:rsid w:val="0048317D"/>
    <w:rsid w:val="00483263"/>
    <w:rsid w:val="0048545B"/>
    <w:rsid w:val="00486DAC"/>
    <w:rsid w:val="00487B65"/>
    <w:rsid w:val="00487C19"/>
    <w:rsid w:val="00491836"/>
    <w:rsid w:val="00491A0F"/>
    <w:rsid w:val="00492F68"/>
    <w:rsid w:val="00493BB0"/>
    <w:rsid w:val="004959A2"/>
    <w:rsid w:val="00497B45"/>
    <w:rsid w:val="004A163B"/>
    <w:rsid w:val="004A2A7C"/>
    <w:rsid w:val="004A3480"/>
    <w:rsid w:val="004A39DF"/>
    <w:rsid w:val="004A71B3"/>
    <w:rsid w:val="004B0727"/>
    <w:rsid w:val="004B164B"/>
    <w:rsid w:val="004B51DD"/>
    <w:rsid w:val="004B7A04"/>
    <w:rsid w:val="004C0085"/>
    <w:rsid w:val="004C1758"/>
    <w:rsid w:val="004C22C9"/>
    <w:rsid w:val="004C2464"/>
    <w:rsid w:val="004C3C32"/>
    <w:rsid w:val="004C45CC"/>
    <w:rsid w:val="004C4DF3"/>
    <w:rsid w:val="004C62BE"/>
    <w:rsid w:val="004C6500"/>
    <w:rsid w:val="004C6655"/>
    <w:rsid w:val="004C69A2"/>
    <w:rsid w:val="004C6F05"/>
    <w:rsid w:val="004D0E6C"/>
    <w:rsid w:val="004D2E86"/>
    <w:rsid w:val="004D4A00"/>
    <w:rsid w:val="004D4B77"/>
    <w:rsid w:val="004E0B2E"/>
    <w:rsid w:val="004E1288"/>
    <w:rsid w:val="004E1F14"/>
    <w:rsid w:val="004E206F"/>
    <w:rsid w:val="004E3195"/>
    <w:rsid w:val="004E4398"/>
    <w:rsid w:val="004F092E"/>
    <w:rsid w:val="004F0ADF"/>
    <w:rsid w:val="004F0E83"/>
    <w:rsid w:val="004F1218"/>
    <w:rsid w:val="004F18BC"/>
    <w:rsid w:val="004F1F47"/>
    <w:rsid w:val="004F1F69"/>
    <w:rsid w:val="004F219E"/>
    <w:rsid w:val="004F3DDF"/>
    <w:rsid w:val="004F40E4"/>
    <w:rsid w:val="004F5AAC"/>
    <w:rsid w:val="004F6BF1"/>
    <w:rsid w:val="004F6F7A"/>
    <w:rsid w:val="00502C0A"/>
    <w:rsid w:val="005079A1"/>
    <w:rsid w:val="00507CC6"/>
    <w:rsid w:val="00510E66"/>
    <w:rsid w:val="00511B81"/>
    <w:rsid w:val="005125EE"/>
    <w:rsid w:val="00514B9E"/>
    <w:rsid w:val="00515EF7"/>
    <w:rsid w:val="0052172D"/>
    <w:rsid w:val="00521EDD"/>
    <w:rsid w:val="005245D5"/>
    <w:rsid w:val="0052526A"/>
    <w:rsid w:val="0052531B"/>
    <w:rsid w:val="005262EC"/>
    <w:rsid w:val="00526B54"/>
    <w:rsid w:val="00527F46"/>
    <w:rsid w:val="005336A2"/>
    <w:rsid w:val="00533EEE"/>
    <w:rsid w:val="005343BA"/>
    <w:rsid w:val="0053471E"/>
    <w:rsid w:val="00534D8C"/>
    <w:rsid w:val="00535CF3"/>
    <w:rsid w:val="0053651C"/>
    <w:rsid w:val="00541166"/>
    <w:rsid w:val="0054297E"/>
    <w:rsid w:val="00544E58"/>
    <w:rsid w:val="00545113"/>
    <w:rsid w:val="00551065"/>
    <w:rsid w:val="00552830"/>
    <w:rsid w:val="00553888"/>
    <w:rsid w:val="005559B1"/>
    <w:rsid w:val="00556629"/>
    <w:rsid w:val="00564875"/>
    <w:rsid w:val="005649A9"/>
    <w:rsid w:val="005651AB"/>
    <w:rsid w:val="00565E57"/>
    <w:rsid w:val="00565F32"/>
    <w:rsid w:val="00566ABE"/>
    <w:rsid w:val="0056763B"/>
    <w:rsid w:val="00570FE3"/>
    <w:rsid w:val="00571F52"/>
    <w:rsid w:val="00572535"/>
    <w:rsid w:val="005741E4"/>
    <w:rsid w:val="0057449A"/>
    <w:rsid w:val="005751DD"/>
    <w:rsid w:val="005762FF"/>
    <w:rsid w:val="00576371"/>
    <w:rsid w:val="005768E7"/>
    <w:rsid w:val="00576D17"/>
    <w:rsid w:val="00577125"/>
    <w:rsid w:val="00582250"/>
    <w:rsid w:val="00582F39"/>
    <w:rsid w:val="0058398C"/>
    <w:rsid w:val="0058403B"/>
    <w:rsid w:val="00584155"/>
    <w:rsid w:val="0058678F"/>
    <w:rsid w:val="00587A23"/>
    <w:rsid w:val="00592387"/>
    <w:rsid w:val="00592683"/>
    <w:rsid w:val="005937CC"/>
    <w:rsid w:val="00593AA7"/>
    <w:rsid w:val="00594900"/>
    <w:rsid w:val="005957DF"/>
    <w:rsid w:val="00595818"/>
    <w:rsid w:val="00596C60"/>
    <w:rsid w:val="00597D35"/>
    <w:rsid w:val="005A2056"/>
    <w:rsid w:val="005A46C0"/>
    <w:rsid w:val="005A5B85"/>
    <w:rsid w:val="005A7F9F"/>
    <w:rsid w:val="005B25A2"/>
    <w:rsid w:val="005B3DBD"/>
    <w:rsid w:val="005B5AE4"/>
    <w:rsid w:val="005B5C8D"/>
    <w:rsid w:val="005B5FFB"/>
    <w:rsid w:val="005B6D8D"/>
    <w:rsid w:val="005C0459"/>
    <w:rsid w:val="005C23A0"/>
    <w:rsid w:val="005C304E"/>
    <w:rsid w:val="005C3717"/>
    <w:rsid w:val="005C3E06"/>
    <w:rsid w:val="005C4E0A"/>
    <w:rsid w:val="005C54FC"/>
    <w:rsid w:val="005C5580"/>
    <w:rsid w:val="005C6171"/>
    <w:rsid w:val="005C7387"/>
    <w:rsid w:val="005D0076"/>
    <w:rsid w:val="005D0749"/>
    <w:rsid w:val="005D2178"/>
    <w:rsid w:val="005D3E53"/>
    <w:rsid w:val="005D4869"/>
    <w:rsid w:val="005D49AC"/>
    <w:rsid w:val="005D6B8E"/>
    <w:rsid w:val="005D6F09"/>
    <w:rsid w:val="005D7334"/>
    <w:rsid w:val="005D7CC9"/>
    <w:rsid w:val="005E3114"/>
    <w:rsid w:val="005E502B"/>
    <w:rsid w:val="005F0EA3"/>
    <w:rsid w:val="005F2B89"/>
    <w:rsid w:val="005F4794"/>
    <w:rsid w:val="005F61D9"/>
    <w:rsid w:val="005F6BEF"/>
    <w:rsid w:val="00600354"/>
    <w:rsid w:val="006005A8"/>
    <w:rsid w:val="00600F1A"/>
    <w:rsid w:val="00601D33"/>
    <w:rsid w:val="0060488B"/>
    <w:rsid w:val="006049A8"/>
    <w:rsid w:val="00605E42"/>
    <w:rsid w:val="006061D5"/>
    <w:rsid w:val="006068AB"/>
    <w:rsid w:val="00612E31"/>
    <w:rsid w:val="00613645"/>
    <w:rsid w:val="00613743"/>
    <w:rsid w:val="00614D74"/>
    <w:rsid w:val="00615D74"/>
    <w:rsid w:val="00615FED"/>
    <w:rsid w:val="0061763C"/>
    <w:rsid w:val="00620E85"/>
    <w:rsid w:val="00620EAC"/>
    <w:rsid w:val="006219FA"/>
    <w:rsid w:val="00622C78"/>
    <w:rsid w:val="006231B2"/>
    <w:rsid w:val="00624733"/>
    <w:rsid w:val="00625171"/>
    <w:rsid w:val="00625C7F"/>
    <w:rsid w:val="00626C44"/>
    <w:rsid w:val="00626DC9"/>
    <w:rsid w:val="006279F7"/>
    <w:rsid w:val="00627ACC"/>
    <w:rsid w:val="00630650"/>
    <w:rsid w:val="00632173"/>
    <w:rsid w:val="006321CB"/>
    <w:rsid w:val="00632E60"/>
    <w:rsid w:val="00633698"/>
    <w:rsid w:val="00633B6D"/>
    <w:rsid w:val="006370B4"/>
    <w:rsid w:val="00640EDB"/>
    <w:rsid w:val="006427C7"/>
    <w:rsid w:val="006432EF"/>
    <w:rsid w:val="0064458D"/>
    <w:rsid w:val="0064461C"/>
    <w:rsid w:val="00644932"/>
    <w:rsid w:val="00644997"/>
    <w:rsid w:val="0064675A"/>
    <w:rsid w:val="00650641"/>
    <w:rsid w:val="00650774"/>
    <w:rsid w:val="006511E6"/>
    <w:rsid w:val="006523BD"/>
    <w:rsid w:val="00653B10"/>
    <w:rsid w:val="00653F5C"/>
    <w:rsid w:val="00655501"/>
    <w:rsid w:val="006576FF"/>
    <w:rsid w:val="00660C5A"/>
    <w:rsid w:val="00660E18"/>
    <w:rsid w:val="00662A60"/>
    <w:rsid w:val="00663173"/>
    <w:rsid w:val="00664C27"/>
    <w:rsid w:val="00666B95"/>
    <w:rsid w:val="00667EF3"/>
    <w:rsid w:val="0067406D"/>
    <w:rsid w:val="00674A37"/>
    <w:rsid w:val="00674B5E"/>
    <w:rsid w:val="006752F7"/>
    <w:rsid w:val="006765AE"/>
    <w:rsid w:val="0067793F"/>
    <w:rsid w:val="00677A82"/>
    <w:rsid w:val="006803D5"/>
    <w:rsid w:val="0068052D"/>
    <w:rsid w:val="00680FE6"/>
    <w:rsid w:val="00681C57"/>
    <w:rsid w:val="00681C93"/>
    <w:rsid w:val="00681EA3"/>
    <w:rsid w:val="006877FE"/>
    <w:rsid w:val="00691CF0"/>
    <w:rsid w:val="0069251A"/>
    <w:rsid w:val="006933B9"/>
    <w:rsid w:val="006955B5"/>
    <w:rsid w:val="00697F8F"/>
    <w:rsid w:val="006A08D0"/>
    <w:rsid w:val="006A0915"/>
    <w:rsid w:val="006A126D"/>
    <w:rsid w:val="006A1C0D"/>
    <w:rsid w:val="006A3541"/>
    <w:rsid w:val="006A42E5"/>
    <w:rsid w:val="006A4793"/>
    <w:rsid w:val="006A608E"/>
    <w:rsid w:val="006A6714"/>
    <w:rsid w:val="006A6BDA"/>
    <w:rsid w:val="006A711B"/>
    <w:rsid w:val="006A7298"/>
    <w:rsid w:val="006B2779"/>
    <w:rsid w:val="006C27B6"/>
    <w:rsid w:val="006C7A67"/>
    <w:rsid w:val="006D1162"/>
    <w:rsid w:val="006D1B66"/>
    <w:rsid w:val="006D23DB"/>
    <w:rsid w:val="006D35EA"/>
    <w:rsid w:val="006D4635"/>
    <w:rsid w:val="006E0890"/>
    <w:rsid w:val="006E0E48"/>
    <w:rsid w:val="006E107B"/>
    <w:rsid w:val="006E2DA8"/>
    <w:rsid w:val="006E389A"/>
    <w:rsid w:val="006E40A1"/>
    <w:rsid w:val="006E4D40"/>
    <w:rsid w:val="006E6E98"/>
    <w:rsid w:val="006F0871"/>
    <w:rsid w:val="006F1C91"/>
    <w:rsid w:val="006F21C0"/>
    <w:rsid w:val="006F220F"/>
    <w:rsid w:val="006F338D"/>
    <w:rsid w:val="006F4ADC"/>
    <w:rsid w:val="006F4D53"/>
    <w:rsid w:val="006F63E7"/>
    <w:rsid w:val="006F6BD4"/>
    <w:rsid w:val="0070163C"/>
    <w:rsid w:val="00703D29"/>
    <w:rsid w:val="00705E03"/>
    <w:rsid w:val="00706418"/>
    <w:rsid w:val="00706E70"/>
    <w:rsid w:val="007070D6"/>
    <w:rsid w:val="007100CD"/>
    <w:rsid w:val="007104B1"/>
    <w:rsid w:val="007108EB"/>
    <w:rsid w:val="00711584"/>
    <w:rsid w:val="00712950"/>
    <w:rsid w:val="00714D77"/>
    <w:rsid w:val="00714F73"/>
    <w:rsid w:val="0071668C"/>
    <w:rsid w:val="007176CC"/>
    <w:rsid w:val="00717D12"/>
    <w:rsid w:val="0072003E"/>
    <w:rsid w:val="00720C16"/>
    <w:rsid w:val="00721874"/>
    <w:rsid w:val="00722734"/>
    <w:rsid w:val="007227AA"/>
    <w:rsid w:val="0072536F"/>
    <w:rsid w:val="00726130"/>
    <w:rsid w:val="00727F15"/>
    <w:rsid w:val="00730556"/>
    <w:rsid w:val="00730B5C"/>
    <w:rsid w:val="0073178A"/>
    <w:rsid w:val="00732BA2"/>
    <w:rsid w:val="00733119"/>
    <w:rsid w:val="00733932"/>
    <w:rsid w:val="00735428"/>
    <w:rsid w:val="00737778"/>
    <w:rsid w:val="0074026C"/>
    <w:rsid w:val="00740796"/>
    <w:rsid w:val="00741494"/>
    <w:rsid w:val="00741932"/>
    <w:rsid w:val="007456A4"/>
    <w:rsid w:val="00745BCE"/>
    <w:rsid w:val="00745E95"/>
    <w:rsid w:val="00746995"/>
    <w:rsid w:val="00746EF1"/>
    <w:rsid w:val="007479B1"/>
    <w:rsid w:val="00752D91"/>
    <w:rsid w:val="00760DB6"/>
    <w:rsid w:val="00761281"/>
    <w:rsid w:val="00763C37"/>
    <w:rsid w:val="00767597"/>
    <w:rsid w:val="00767C47"/>
    <w:rsid w:val="00767C8D"/>
    <w:rsid w:val="007703F8"/>
    <w:rsid w:val="0077141C"/>
    <w:rsid w:val="00771AD8"/>
    <w:rsid w:val="00772782"/>
    <w:rsid w:val="00773230"/>
    <w:rsid w:val="007734B0"/>
    <w:rsid w:val="0077423B"/>
    <w:rsid w:val="00774D0C"/>
    <w:rsid w:val="0077553E"/>
    <w:rsid w:val="00775E49"/>
    <w:rsid w:val="00780EFA"/>
    <w:rsid w:val="00780FE8"/>
    <w:rsid w:val="00782570"/>
    <w:rsid w:val="00782FA8"/>
    <w:rsid w:val="0078668E"/>
    <w:rsid w:val="00786C28"/>
    <w:rsid w:val="00787362"/>
    <w:rsid w:val="00790024"/>
    <w:rsid w:val="007912A6"/>
    <w:rsid w:val="007913B5"/>
    <w:rsid w:val="00792B58"/>
    <w:rsid w:val="00792FF2"/>
    <w:rsid w:val="0079443C"/>
    <w:rsid w:val="007951F6"/>
    <w:rsid w:val="007955B3"/>
    <w:rsid w:val="00796131"/>
    <w:rsid w:val="0079644A"/>
    <w:rsid w:val="007965BF"/>
    <w:rsid w:val="007965F0"/>
    <w:rsid w:val="00797DE8"/>
    <w:rsid w:val="007A061F"/>
    <w:rsid w:val="007A168D"/>
    <w:rsid w:val="007A33AF"/>
    <w:rsid w:val="007A490A"/>
    <w:rsid w:val="007A58CE"/>
    <w:rsid w:val="007A778F"/>
    <w:rsid w:val="007A77FF"/>
    <w:rsid w:val="007B0CA5"/>
    <w:rsid w:val="007B121F"/>
    <w:rsid w:val="007B36CB"/>
    <w:rsid w:val="007B43C1"/>
    <w:rsid w:val="007B59C8"/>
    <w:rsid w:val="007B6BC7"/>
    <w:rsid w:val="007B7598"/>
    <w:rsid w:val="007B76F2"/>
    <w:rsid w:val="007C36DC"/>
    <w:rsid w:val="007C39E3"/>
    <w:rsid w:val="007C3FCE"/>
    <w:rsid w:val="007D0A2C"/>
    <w:rsid w:val="007D161E"/>
    <w:rsid w:val="007D2295"/>
    <w:rsid w:val="007D37CD"/>
    <w:rsid w:val="007D4C4E"/>
    <w:rsid w:val="007D57B7"/>
    <w:rsid w:val="007D6107"/>
    <w:rsid w:val="007D6797"/>
    <w:rsid w:val="007D6900"/>
    <w:rsid w:val="007E0722"/>
    <w:rsid w:val="007E48D0"/>
    <w:rsid w:val="007E50E1"/>
    <w:rsid w:val="007E5A9B"/>
    <w:rsid w:val="007F0B57"/>
    <w:rsid w:val="007F0D9E"/>
    <w:rsid w:val="007F2D34"/>
    <w:rsid w:val="007F76CF"/>
    <w:rsid w:val="00802D6F"/>
    <w:rsid w:val="008032B3"/>
    <w:rsid w:val="008039AE"/>
    <w:rsid w:val="00805C67"/>
    <w:rsid w:val="00807539"/>
    <w:rsid w:val="0081139D"/>
    <w:rsid w:val="008122F6"/>
    <w:rsid w:val="00812695"/>
    <w:rsid w:val="00813431"/>
    <w:rsid w:val="00814395"/>
    <w:rsid w:val="00815226"/>
    <w:rsid w:val="0081644A"/>
    <w:rsid w:val="008177D3"/>
    <w:rsid w:val="0082089B"/>
    <w:rsid w:val="00822C06"/>
    <w:rsid w:val="00824371"/>
    <w:rsid w:val="00824BA2"/>
    <w:rsid w:val="00824FE6"/>
    <w:rsid w:val="008252E8"/>
    <w:rsid w:val="0082537A"/>
    <w:rsid w:val="008273E4"/>
    <w:rsid w:val="00830184"/>
    <w:rsid w:val="00831498"/>
    <w:rsid w:val="00831951"/>
    <w:rsid w:val="008326AB"/>
    <w:rsid w:val="00832757"/>
    <w:rsid w:val="00834352"/>
    <w:rsid w:val="008353CB"/>
    <w:rsid w:val="00835EBD"/>
    <w:rsid w:val="008408C0"/>
    <w:rsid w:val="00840982"/>
    <w:rsid w:val="00840F0E"/>
    <w:rsid w:val="008473F5"/>
    <w:rsid w:val="00847545"/>
    <w:rsid w:val="00850208"/>
    <w:rsid w:val="00851ECB"/>
    <w:rsid w:val="0085265B"/>
    <w:rsid w:val="00852723"/>
    <w:rsid w:val="008534B2"/>
    <w:rsid w:val="008537FD"/>
    <w:rsid w:val="00854A1B"/>
    <w:rsid w:val="008570DA"/>
    <w:rsid w:val="0085747B"/>
    <w:rsid w:val="00861010"/>
    <w:rsid w:val="00862993"/>
    <w:rsid w:val="00862B48"/>
    <w:rsid w:val="00863C02"/>
    <w:rsid w:val="00863DF9"/>
    <w:rsid w:val="008650CD"/>
    <w:rsid w:val="008657D6"/>
    <w:rsid w:val="00866660"/>
    <w:rsid w:val="00866E9A"/>
    <w:rsid w:val="0087039E"/>
    <w:rsid w:val="00873A4A"/>
    <w:rsid w:val="00874AA4"/>
    <w:rsid w:val="008761A0"/>
    <w:rsid w:val="00877357"/>
    <w:rsid w:val="008823E6"/>
    <w:rsid w:val="00882D0D"/>
    <w:rsid w:val="00885AF3"/>
    <w:rsid w:val="00890914"/>
    <w:rsid w:val="00894779"/>
    <w:rsid w:val="00895D8C"/>
    <w:rsid w:val="00896355"/>
    <w:rsid w:val="0089684B"/>
    <w:rsid w:val="008974E7"/>
    <w:rsid w:val="008975C7"/>
    <w:rsid w:val="008A30F3"/>
    <w:rsid w:val="008A37A0"/>
    <w:rsid w:val="008A669B"/>
    <w:rsid w:val="008B08E5"/>
    <w:rsid w:val="008B1D59"/>
    <w:rsid w:val="008B3695"/>
    <w:rsid w:val="008B5198"/>
    <w:rsid w:val="008B5360"/>
    <w:rsid w:val="008B59C9"/>
    <w:rsid w:val="008C2338"/>
    <w:rsid w:val="008C2EC9"/>
    <w:rsid w:val="008C36E2"/>
    <w:rsid w:val="008C4BBE"/>
    <w:rsid w:val="008C5036"/>
    <w:rsid w:val="008D1097"/>
    <w:rsid w:val="008D16D8"/>
    <w:rsid w:val="008D1FB5"/>
    <w:rsid w:val="008D2FEB"/>
    <w:rsid w:val="008D3306"/>
    <w:rsid w:val="008D38D1"/>
    <w:rsid w:val="008D3FBD"/>
    <w:rsid w:val="008D5EBA"/>
    <w:rsid w:val="008D72E4"/>
    <w:rsid w:val="008E050F"/>
    <w:rsid w:val="008E1ECC"/>
    <w:rsid w:val="008E4664"/>
    <w:rsid w:val="008E6268"/>
    <w:rsid w:val="008E6392"/>
    <w:rsid w:val="008E65EA"/>
    <w:rsid w:val="008E6FE9"/>
    <w:rsid w:val="008F06A9"/>
    <w:rsid w:val="008F158E"/>
    <w:rsid w:val="008F1B98"/>
    <w:rsid w:val="008F2958"/>
    <w:rsid w:val="008F2F1A"/>
    <w:rsid w:val="008F42FE"/>
    <w:rsid w:val="008F4BEA"/>
    <w:rsid w:val="008F5A58"/>
    <w:rsid w:val="008F6987"/>
    <w:rsid w:val="009016B6"/>
    <w:rsid w:val="0090374A"/>
    <w:rsid w:val="00903C1D"/>
    <w:rsid w:val="00906617"/>
    <w:rsid w:val="00906E92"/>
    <w:rsid w:val="00907DB7"/>
    <w:rsid w:val="009104AA"/>
    <w:rsid w:val="00911484"/>
    <w:rsid w:val="00911FE2"/>
    <w:rsid w:val="00912191"/>
    <w:rsid w:val="0091325E"/>
    <w:rsid w:val="009135B4"/>
    <w:rsid w:val="00913DA9"/>
    <w:rsid w:val="0091436F"/>
    <w:rsid w:val="0091726E"/>
    <w:rsid w:val="00922A00"/>
    <w:rsid w:val="00922FF1"/>
    <w:rsid w:val="00923A1C"/>
    <w:rsid w:val="00926AD7"/>
    <w:rsid w:val="0092711D"/>
    <w:rsid w:val="009302FB"/>
    <w:rsid w:val="009310AC"/>
    <w:rsid w:val="0093260B"/>
    <w:rsid w:val="009332FD"/>
    <w:rsid w:val="00933728"/>
    <w:rsid w:val="00934BE0"/>
    <w:rsid w:val="009354C1"/>
    <w:rsid w:val="00936380"/>
    <w:rsid w:val="00940BCC"/>
    <w:rsid w:val="00943432"/>
    <w:rsid w:val="009436D4"/>
    <w:rsid w:val="00943B45"/>
    <w:rsid w:val="009445CF"/>
    <w:rsid w:val="00945C38"/>
    <w:rsid w:val="00945C3B"/>
    <w:rsid w:val="00946764"/>
    <w:rsid w:val="0094773F"/>
    <w:rsid w:val="009504BE"/>
    <w:rsid w:val="00950706"/>
    <w:rsid w:val="00951FDF"/>
    <w:rsid w:val="009533EA"/>
    <w:rsid w:val="00954EBD"/>
    <w:rsid w:val="009553FE"/>
    <w:rsid w:val="00955A51"/>
    <w:rsid w:val="00955F86"/>
    <w:rsid w:val="00956AFF"/>
    <w:rsid w:val="00962AB7"/>
    <w:rsid w:val="009667C0"/>
    <w:rsid w:val="00970A7D"/>
    <w:rsid w:val="00970F00"/>
    <w:rsid w:val="00972090"/>
    <w:rsid w:val="00973109"/>
    <w:rsid w:val="00973AC9"/>
    <w:rsid w:val="0097460B"/>
    <w:rsid w:val="00975714"/>
    <w:rsid w:val="00980961"/>
    <w:rsid w:val="00980C67"/>
    <w:rsid w:val="009814E1"/>
    <w:rsid w:val="00985683"/>
    <w:rsid w:val="00987447"/>
    <w:rsid w:val="00990274"/>
    <w:rsid w:val="00990735"/>
    <w:rsid w:val="00991686"/>
    <w:rsid w:val="009917F2"/>
    <w:rsid w:val="00991D06"/>
    <w:rsid w:val="009928D3"/>
    <w:rsid w:val="009931B7"/>
    <w:rsid w:val="00993F7C"/>
    <w:rsid w:val="00995991"/>
    <w:rsid w:val="00995E94"/>
    <w:rsid w:val="0099678A"/>
    <w:rsid w:val="0099681C"/>
    <w:rsid w:val="00996BC9"/>
    <w:rsid w:val="009974C1"/>
    <w:rsid w:val="009978B2"/>
    <w:rsid w:val="009A05D4"/>
    <w:rsid w:val="009A0AF1"/>
    <w:rsid w:val="009A1988"/>
    <w:rsid w:val="009A2E53"/>
    <w:rsid w:val="009A3634"/>
    <w:rsid w:val="009A468A"/>
    <w:rsid w:val="009B0860"/>
    <w:rsid w:val="009B3A8A"/>
    <w:rsid w:val="009B416F"/>
    <w:rsid w:val="009B486E"/>
    <w:rsid w:val="009B48CC"/>
    <w:rsid w:val="009B57F5"/>
    <w:rsid w:val="009B6000"/>
    <w:rsid w:val="009B6CAC"/>
    <w:rsid w:val="009B7CFB"/>
    <w:rsid w:val="009C06E8"/>
    <w:rsid w:val="009C0FD5"/>
    <w:rsid w:val="009C18C9"/>
    <w:rsid w:val="009C25B8"/>
    <w:rsid w:val="009C3600"/>
    <w:rsid w:val="009C3754"/>
    <w:rsid w:val="009C3817"/>
    <w:rsid w:val="009C394C"/>
    <w:rsid w:val="009C539D"/>
    <w:rsid w:val="009C58A8"/>
    <w:rsid w:val="009C6416"/>
    <w:rsid w:val="009C6D23"/>
    <w:rsid w:val="009C74AF"/>
    <w:rsid w:val="009C7DE4"/>
    <w:rsid w:val="009D00D3"/>
    <w:rsid w:val="009D01C8"/>
    <w:rsid w:val="009D0C5D"/>
    <w:rsid w:val="009D1555"/>
    <w:rsid w:val="009D283F"/>
    <w:rsid w:val="009D3452"/>
    <w:rsid w:val="009D60D2"/>
    <w:rsid w:val="009D76DB"/>
    <w:rsid w:val="009D7A52"/>
    <w:rsid w:val="009D7D11"/>
    <w:rsid w:val="009D7D30"/>
    <w:rsid w:val="009E1667"/>
    <w:rsid w:val="009E1CB3"/>
    <w:rsid w:val="009E1CE7"/>
    <w:rsid w:val="009E34A9"/>
    <w:rsid w:val="009E5C10"/>
    <w:rsid w:val="009E7CA0"/>
    <w:rsid w:val="009E7CB4"/>
    <w:rsid w:val="009F0E34"/>
    <w:rsid w:val="009F130A"/>
    <w:rsid w:val="009F1EDA"/>
    <w:rsid w:val="009F254C"/>
    <w:rsid w:val="009F2872"/>
    <w:rsid w:val="009F28D0"/>
    <w:rsid w:val="009F3030"/>
    <w:rsid w:val="009F3100"/>
    <w:rsid w:val="009F42E6"/>
    <w:rsid w:val="009F5376"/>
    <w:rsid w:val="009F70D8"/>
    <w:rsid w:val="009F7513"/>
    <w:rsid w:val="009F7895"/>
    <w:rsid w:val="00A043CF"/>
    <w:rsid w:val="00A0492E"/>
    <w:rsid w:val="00A05914"/>
    <w:rsid w:val="00A07978"/>
    <w:rsid w:val="00A07D3B"/>
    <w:rsid w:val="00A11C4C"/>
    <w:rsid w:val="00A125FF"/>
    <w:rsid w:val="00A12F51"/>
    <w:rsid w:val="00A13D83"/>
    <w:rsid w:val="00A1524E"/>
    <w:rsid w:val="00A15617"/>
    <w:rsid w:val="00A1625F"/>
    <w:rsid w:val="00A16482"/>
    <w:rsid w:val="00A17263"/>
    <w:rsid w:val="00A2066A"/>
    <w:rsid w:val="00A222EB"/>
    <w:rsid w:val="00A23F07"/>
    <w:rsid w:val="00A24EFB"/>
    <w:rsid w:val="00A24F86"/>
    <w:rsid w:val="00A267C4"/>
    <w:rsid w:val="00A27764"/>
    <w:rsid w:val="00A30557"/>
    <w:rsid w:val="00A32097"/>
    <w:rsid w:val="00A32AA3"/>
    <w:rsid w:val="00A3316E"/>
    <w:rsid w:val="00A33FDA"/>
    <w:rsid w:val="00A356D2"/>
    <w:rsid w:val="00A37669"/>
    <w:rsid w:val="00A41A15"/>
    <w:rsid w:val="00A41D84"/>
    <w:rsid w:val="00A4289A"/>
    <w:rsid w:val="00A43BC7"/>
    <w:rsid w:val="00A43F41"/>
    <w:rsid w:val="00A451B2"/>
    <w:rsid w:val="00A47480"/>
    <w:rsid w:val="00A47BC4"/>
    <w:rsid w:val="00A504EB"/>
    <w:rsid w:val="00A505F0"/>
    <w:rsid w:val="00A51A04"/>
    <w:rsid w:val="00A51B01"/>
    <w:rsid w:val="00A51BC9"/>
    <w:rsid w:val="00A5200F"/>
    <w:rsid w:val="00A52C89"/>
    <w:rsid w:val="00A54278"/>
    <w:rsid w:val="00A5706A"/>
    <w:rsid w:val="00A578C8"/>
    <w:rsid w:val="00A600DE"/>
    <w:rsid w:val="00A60B9F"/>
    <w:rsid w:val="00A61001"/>
    <w:rsid w:val="00A61108"/>
    <w:rsid w:val="00A63D0C"/>
    <w:rsid w:val="00A67A02"/>
    <w:rsid w:val="00A67D95"/>
    <w:rsid w:val="00A701D9"/>
    <w:rsid w:val="00A70DC8"/>
    <w:rsid w:val="00A71EC3"/>
    <w:rsid w:val="00A72399"/>
    <w:rsid w:val="00A727BA"/>
    <w:rsid w:val="00A727FF"/>
    <w:rsid w:val="00A729C3"/>
    <w:rsid w:val="00A7561A"/>
    <w:rsid w:val="00A75A7F"/>
    <w:rsid w:val="00A77082"/>
    <w:rsid w:val="00A77A2F"/>
    <w:rsid w:val="00A77ECC"/>
    <w:rsid w:val="00A82BCC"/>
    <w:rsid w:val="00A851F6"/>
    <w:rsid w:val="00A868F2"/>
    <w:rsid w:val="00A874A5"/>
    <w:rsid w:val="00A87531"/>
    <w:rsid w:val="00A87EB3"/>
    <w:rsid w:val="00A905A4"/>
    <w:rsid w:val="00A90C47"/>
    <w:rsid w:val="00A91919"/>
    <w:rsid w:val="00A93272"/>
    <w:rsid w:val="00A960B2"/>
    <w:rsid w:val="00A967E0"/>
    <w:rsid w:val="00A97049"/>
    <w:rsid w:val="00AA0E3C"/>
    <w:rsid w:val="00AA16B1"/>
    <w:rsid w:val="00AA3006"/>
    <w:rsid w:val="00AA39B4"/>
    <w:rsid w:val="00AA4742"/>
    <w:rsid w:val="00AA5D31"/>
    <w:rsid w:val="00AA7861"/>
    <w:rsid w:val="00AB56B5"/>
    <w:rsid w:val="00AB60EF"/>
    <w:rsid w:val="00AC0339"/>
    <w:rsid w:val="00AC03A0"/>
    <w:rsid w:val="00AC0CC1"/>
    <w:rsid w:val="00AC18EC"/>
    <w:rsid w:val="00AC20EE"/>
    <w:rsid w:val="00AC39CA"/>
    <w:rsid w:val="00AC4A4D"/>
    <w:rsid w:val="00AC5577"/>
    <w:rsid w:val="00AC58F3"/>
    <w:rsid w:val="00AC65AC"/>
    <w:rsid w:val="00AC7D9D"/>
    <w:rsid w:val="00AD2343"/>
    <w:rsid w:val="00AD26D7"/>
    <w:rsid w:val="00AD27B9"/>
    <w:rsid w:val="00AD5C1F"/>
    <w:rsid w:val="00AD5DF2"/>
    <w:rsid w:val="00AD75B3"/>
    <w:rsid w:val="00AE223E"/>
    <w:rsid w:val="00AE2D51"/>
    <w:rsid w:val="00AE5D81"/>
    <w:rsid w:val="00AE6A7B"/>
    <w:rsid w:val="00AE6DCB"/>
    <w:rsid w:val="00AE6F9A"/>
    <w:rsid w:val="00AF0142"/>
    <w:rsid w:val="00AF0DF6"/>
    <w:rsid w:val="00AF252C"/>
    <w:rsid w:val="00AF2BBC"/>
    <w:rsid w:val="00AF3020"/>
    <w:rsid w:val="00AF4745"/>
    <w:rsid w:val="00AF49CB"/>
    <w:rsid w:val="00AF4DF1"/>
    <w:rsid w:val="00AF54E5"/>
    <w:rsid w:val="00B00224"/>
    <w:rsid w:val="00B00E03"/>
    <w:rsid w:val="00B01B79"/>
    <w:rsid w:val="00B023C0"/>
    <w:rsid w:val="00B025B8"/>
    <w:rsid w:val="00B0356E"/>
    <w:rsid w:val="00B04298"/>
    <w:rsid w:val="00B05E6F"/>
    <w:rsid w:val="00B10EB0"/>
    <w:rsid w:val="00B13D8F"/>
    <w:rsid w:val="00B17A0D"/>
    <w:rsid w:val="00B20496"/>
    <w:rsid w:val="00B21910"/>
    <w:rsid w:val="00B21C55"/>
    <w:rsid w:val="00B224D4"/>
    <w:rsid w:val="00B228DD"/>
    <w:rsid w:val="00B22B74"/>
    <w:rsid w:val="00B22C78"/>
    <w:rsid w:val="00B238B7"/>
    <w:rsid w:val="00B2586E"/>
    <w:rsid w:val="00B25C90"/>
    <w:rsid w:val="00B2639F"/>
    <w:rsid w:val="00B26792"/>
    <w:rsid w:val="00B3004C"/>
    <w:rsid w:val="00B30B19"/>
    <w:rsid w:val="00B322E2"/>
    <w:rsid w:val="00B32ECA"/>
    <w:rsid w:val="00B34F48"/>
    <w:rsid w:val="00B36D40"/>
    <w:rsid w:val="00B36F9B"/>
    <w:rsid w:val="00B37BD0"/>
    <w:rsid w:val="00B37F1E"/>
    <w:rsid w:val="00B41319"/>
    <w:rsid w:val="00B42D66"/>
    <w:rsid w:val="00B44AE6"/>
    <w:rsid w:val="00B4660B"/>
    <w:rsid w:val="00B4795B"/>
    <w:rsid w:val="00B50AFE"/>
    <w:rsid w:val="00B51C71"/>
    <w:rsid w:val="00B52162"/>
    <w:rsid w:val="00B528AF"/>
    <w:rsid w:val="00B5389C"/>
    <w:rsid w:val="00B569D8"/>
    <w:rsid w:val="00B61A05"/>
    <w:rsid w:val="00B623B0"/>
    <w:rsid w:val="00B65BFA"/>
    <w:rsid w:val="00B67F61"/>
    <w:rsid w:val="00B70487"/>
    <w:rsid w:val="00B704A9"/>
    <w:rsid w:val="00B75143"/>
    <w:rsid w:val="00B75FC9"/>
    <w:rsid w:val="00B7649C"/>
    <w:rsid w:val="00B80D52"/>
    <w:rsid w:val="00B810E1"/>
    <w:rsid w:val="00B813FD"/>
    <w:rsid w:val="00B8148A"/>
    <w:rsid w:val="00B81E82"/>
    <w:rsid w:val="00B82002"/>
    <w:rsid w:val="00B82A6D"/>
    <w:rsid w:val="00B84D96"/>
    <w:rsid w:val="00B85980"/>
    <w:rsid w:val="00B86753"/>
    <w:rsid w:val="00B91480"/>
    <w:rsid w:val="00B93B23"/>
    <w:rsid w:val="00B945F3"/>
    <w:rsid w:val="00B95F2F"/>
    <w:rsid w:val="00BA04EF"/>
    <w:rsid w:val="00BA23DC"/>
    <w:rsid w:val="00BA295F"/>
    <w:rsid w:val="00BA30EE"/>
    <w:rsid w:val="00BA390F"/>
    <w:rsid w:val="00BB01CB"/>
    <w:rsid w:val="00BB0586"/>
    <w:rsid w:val="00BB6038"/>
    <w:rsid w:val="00BB611D"/>
    <w:rsid w:val="00BC227A"/>
    <w:rsid w:val="00BC3170"/>
    <w:rsid w:val="00BC372D"/>
    <w:rsid w:val="00BC47C1"/>
    <w:rsid w:val="00BC786B"/>
    <w:rsid w:val="00BD05A4"/>
    <w:rsid w:val="00BD50EB"/>
    <w:rsid w:val="00BD57F4"/>
    <w:rsid w:val="00BD6A7E"/>
    <w:rsid w:val="00BD6E02"/>
    <w:rsid w:val="00BD73AD"/>
    <w:rsid w:val="00BD798E"/>
    <w:rsid w:val="00BE066D"/>
    <w:rsid w:val="00BE1568"/>
    <w:rsid w:val="00BE1B49"/>
    <w:rsid w:val="00BE28D5"/>
    <w:rsid w:val="00BE2E22"/>
    <w:rsid w:val="00BE2FD5"/>
    <w:rsid w:val="00BE394C"/>
    <w:rsid w:val="00BE3F40"/>
    <w:rsid w:val="00BE4846"/>
    <w:rsid w:val="00BE7C16"/>
    <w:rsid w:val="00BF06B2"/>
    <w:rsid w:val="00BF23C3"/>
    <w:rsid w:val="00BF349B"/>
    <w:rsid w:val="00BF4F4E"/>
    <w:rsid w:val="00BF54A1"/>
    <w:rsid w:val="00BF60E6"/>
    <w:rsid w:val="00BF7719"/>
    <w:rsid w:val="00C0292B"/>
    <w:rsid w:val="00C029C0"/>
    <w:rsid w:val="00C05329"/>
    <w:rsid w:val="00C060AB"/>
    <w:rsid w:val="00C0763B"/>
    <w:rsid w:val="00C07CC5"/>
    <w:rsid w:val="00C10620"/>
    <w:rsid w:val="00C10F67"/>
    <w:rsid w:val="00C130EA"/>
    <w:rsid w:val="00C16229"/>
    <w:rsid w:val="00C16411"/>
    <w:rsid w:val="00C16540"/>
    <w:rsid w:val="00C2005D"/>
    <w:rsid w:val="00C20DC3"/>
    <w:rsid w:val="00C22ECC"/>
    <w:rsid w:val="00C2401B"/>
    <w:rsid w:val="00C240A7"/>
    <w:rsid w:val="00C249E7"/>
    <w:rsid w:val="00C26699"/>
    <w:rsid w:val="00C268F5"/>
    <w:rsid w:val="00C27A96"/>
    <w:rsid w:val="00C302A0"/>
    <w:rsid w:val="00C30735"/>
    <w:rsid w:val="00C32551"/>
    <w:rsid w:val="00C33918"/>
    <w:rsid w:val="00C33981"/>
    <w:rsid w:val="00C341B7"/>
    <w:rsid w:val="00C34D64"/>
    <w:rsid w:val="00C41093"/>
    <w:rsid w:val="00C422CE"/>
    <w:rsid w:val="00C44D8E"/>
    <w:rsid w:val="00C45D95"/>
    <w:rsid w:val="00C469EB"/>
    <w:rsid w:val="00C506EC"/>
    <w:rsid w:val="00C527FF"/>
    <w:rsid w:val="00C52DA9"/>
    <w:rsid w:val="00C52F29"/>
    <w:rsid w:val="00C53B44"/>
    <w:rsid w:val="00C53D25"/>
    <w:rsid w:val="00C54E24"/>
    <w:rsid w:val="00C57B08"/>
    <w:rsid w:val="00C57BA7"/>
    <w:rsid w:val="00C57EE1"/>
    <w:rsid w:val="00C62236"/>
    <w:rsid w:val="00C63C9C"/>
    <w:rsid w:val="00C64B6F"/>
    <w:rsid w:val="00C67BE9"/>
    <w:rsid w:val="00C70C26"/>
    <w:rsid w:val="00C7172A"/>
    <w:rsid w:val="00C740F5"/>
    <w:rsid w:val="00C747AA"/>
    <w:rsid w:val="00C74CEF"/>
    <w:rsid w:val="00C75858"/>
    <w:rsid w:val="00C75D5E"/>
    <w:rsid w:val="00C75F35"/>
    <w:rsid w:val="00C8013C"/>
    <w:rsid w:val="00C803E6"/>
    <w:rsid w:val="00C80C97"/>
    <w:rsid w:val="00C81EA5"/>
    <w:rsid w:val="00C82D5E"/>
    <w:rsid w:val="00C83BC4"/>
    <w:rsid w:val="00C84CFA"/>
    <w:rsid w:val="00C85B6C"/>
    <w:rsid w:val="00C86298"/>
    <w:rsid w:val="00C86916"/>
    <w:rsid w:val="00C87B66"/>
    <w:rsid w:val="00C919D4"/>
    <w:rsid w:val="00C936D6"/>
    <w:rsid w:val="00C94034"/>
    <w:rsid w:val="00C97E8A"/>
    <w:rsid w:val="00CA00F6"/>
    <w:rsid w:val="00CA08B0"/>
    <w:rsid w:val="00CA1E59"/>
    <w:rsid w:val="00CA2AF8"/>
    <w:rsid w:val="00CA2BE0"/>
    <w:rsid w:val="00CA2CE3"/>
    <w:rsid w:val="00CA358A"/>
    <w:rsid w:val="00CA408F"/>
    <w:rsid w:val="00CA6AE4"/>
    <w:rsid w:val="00CA78AC"/>
    <w:rsid w:val="00CB4863"/>
    <w:rsid w:val="00CB728B"/>
    <w:rsid w:val="00CB73B8"/>
    <w:rsid w:val="00CC0DAF"/>
    <w:rsid w:val="00CC1DC6"/>
    <w:rsid w:val="00CC3387"/>
    <w:rsid w:val="00CC64DD"/>
    <w:rsid w:val="00CC6563"/>
    <w:rsid w:val="00CC7BBE"/>
    <w:rsid w:val="00CD17CB"/>
    <w:rsid w:val="00CD1F25"/>
    <w:rsid w:val="00CD21BD"/>
    <w:rsid w:val="00CD31F7"/>
    <w:rsid w:val="00CD546E"/>
    <w:rsid w:val="00CD64A5"/>
    <w:rsid w:val="00CD7642"/>
    <w:rsid w:val="00CE2B1A"/>
    <w:rsid w:val="00CE3283"/>
    <w:rsid w:val="00CE5ADF"/>
    <w:rsid w:val="00CE740F"/>
    <w:rsid w:val="00CF066A"/>
    <w:rsid w:val="00CF0B37"/>
    <w:rsid w:val="00CF44ED"/>
    <w:rsid w:val="00CF50FF"/>
    <w:rsid w:val="00CF646A"/>
    <w:rsid w:val="00CF764F"/>
    <w:rsid w:val="00D0040D"/>
    <w:rsid w:val="00D01485"/>
    <w:rsid w:val="00D0185D"/>
    <w:rsid w:val="00D018B7"/>
    <w:rsid w:val="00D02AC2"/>
    <w:rsid w:val="00D05208"/>
    <w:rsid w:val="00D06F41"/>
    <w:rsid w:val="00D07B04"/>
    <w:rsid w:val="00D12677"/>
    <w:rsid w:val="00D12B8F"/>
    <w:rsid w:val="00D13FA4"/>
    <w:rsid w:val="00D16ABE"/>
    <w:rsid w:val="00D20D90"/>
    <w:rsid w:val="00D227F9"/>
    <w:rsid w:val="00D23373"/>
    <w:rsid w:val="00D234BA"/>
    <w:rsid w:val="00D23AAD"/>
    <w:rsid w:val="00D23B21"/>
    <w:rsid w:val="00D25304"/>
    <w:rsid w:val="00D25CD8"/>
    <w:rsid w:val="00D261A5"/>
    <w:rsid w:val="00D26DFC"/>
    <w:rsid w:val="00D3213F"/>
    <w:rsid w:val="00D33313"/>
    <w:rsid w:val="00D33747"/>
    <w:rsid w:val="00D33E85"/>
    <w:rsid w:val="00D34D72"/>
    <w:rsid w:val="00D35FF3"/>
    <w:rsid w:val="00D40988"/>
    <w:rsid w:val="00D420C3"/>
    <w:rsid w:val="00D42976"/>
    <w:rsid w:val="00D46660"/>
    <w:rsid w:val="00D46777"/>
    <w:rsid w:val="00D4693A"/>
    <w:rsid w:val="00D46F77"/>
    <w:rsid w:val="00D472DE"/>
    <w:rsid w:val="00D52D27"/>
    <w:rsid w:val="00D53200"/>
    <w:rsid w:val="00D53B27"/>
    <w:rsid w:val="00D54C1A"/>
    <w:rsid w:val="00D55663"/>
    <w:rsid w:val="00D558F0"/>
    <w:rsid w:val="00D56F1F"/>
    <w:rsid w:val="00D57767"/>
    <w:rsid w:val="00D6046B"/>
    <w:rsid w:val="00D6184C"/>
    <w:rsid w:val="00D61B09"/>
    <w:rsid w:val="00D64CC6"/>
    <w:rsid w:val="00D66C90"/>
    <w:rsid w:val="00D7002B"/>
    <w:rsid w:val="00D711E0"/>
    <w:rsid w:val="00D71BBA"/>
    <w:rsid w:val="00D72BD9"/>
    <w:rsid w:val="00D7323F"/>
    <w:rsid w:val="00D7363D"/>
    <w:rsid w:val="00D7424E"/>
    <w:rsid w:val="00D74732"/>
    <w:rsid w:val="00D75E65"/>
    <w:rsid w:val="00D761A0"/>
    <w:rsid w:val="00D76A75"/>
    <w:rsid w:val="00D778B4"/>
    <w:rsid w:val="00D82D13"/>
    <w:rsid w:val="00D82F64"/>
    <w:rsid w:val="00D85228"/>
    <w:rsid w:val="00D85E60"/>
    <w:rsid w:val="00D869A8"/>
    <w:rsid w:val="00D90268"/>
    <w:rsid w:val="00D9150D"/>
    <w:rsid w:val="00D91900"/>
    <w:rsid w:val="00D92C47"/>
    <w:rsid w:val="00D93745"/>
    <w:rsid w:val="00D944E9"/>
    <w:rsid w:val="00D952B2"/>
    <w:rsid w:val="00D96E40"/>
    <w:rsid w:val="00D97473"/>
    <w:rsid w:val="00DA0A32"/>
    <w:rsid w:val="00DA1FF5"/>
    <w:rsid w:val="00DA205F"/>
    <w:rsid w:val="00DA20B8"/>
    <w:rsid w:val="00DA27A3"/>
    <w:rsid w:val="00DA2AD7"/>
    <w:rsid w:val="00DA2E63"/>
    <w:rsid w:val="00DA52EA"/>
    <w:rsid w:val="00DA532E"/>
    <w:rsid w:val="00DA548A"/>
    <w:rsid w:val="00DA58EA"/>
    <w:rsid w:val="00DA709B"/>
    <w:rsid w:val="00DA7AEC"/>
    <w:rsid w:val="00DB109C"/>
    <w:rsid w:val="00DB2A4B"/>
    <w:rsid w:val="00DB3BF4"/>
    <w:rsid w:val="00DB3DA9"/>
    <w:rsid w:val="00DB715D"/>
    <w:rsid w:val="00DC0E60"/>
    <w:rsid w:val="00DC12A1"/>
    <w:rsid w:val="00DC45E5"/>
    <w:rsid w:val="00DC4633"/>
    <w:rsid w:val="00DC671B"/>
    <w:rsid w:val="00DC702F"/>
    <w:rsid w:val="00DC7102"/>
    <w:rsid w:val="00DC78D4"/>
    <w:rsid w:val="00DC79B7"/>
    <w:rsid w:val="00DD2329"/>
    <w:rsid w:val="00DD4EAB"/>
    <w:rsid w:val="00DD6C01"/>
    <w:rsid w:val="00DD6E74"/>
    <w:rsid w:val="00DE0696"/>
    <w:rsid w:val="00DE0FCC"/>
    <w:rsid w:val="00DE2DDF"/>
    <w:rsid w:val="00DE3777"/>
    <w:rsid w:val="00DE5E6B"/>
    <w:rsid w:val="00DE692F"/>
    <w:rsid w:val="00DE6A69"/>
    <w:rsid w:val="00DF01EA"/>
    <w:rsid w:val="00DF16E7"/>
    <w:rsid w:val="00DF2BFB"/>
    <w:rsid w:val="00DF2D89"/>
    <w:rsid w:val="00DF3ADF"/>
    <w:rsid w:val="00DF47A5"/>
    <w:rsid w:val="00DF637F"/>
    <w:rsid w:val="00DF6EE6"/>
    <w:rsid w:val="00DF7E6E"/>
    <w:rsid w:val="00E01640"/>
    <w:rsid w:val="00E0256B"/>
    <w:rsid w:val="00E04AAA"/>
    <w:rsid w:val="00E04C37"/>
    <w:rsid w:val="00E0607D"/>
    <w:rsid w:val="00E10F57"/>
    <w:rsid w:val="00E119E5"/>
    <w:rsid w:val="00E11B2F"/>
    <w:rsid w:val="00E11C82"/>
    <w:rsid w:val="00E1319E"/>
    <w:rsid w:val="00E14542"/>
    <w:rsid w:val="00E152AF"/>
    <w:rsid w:val="00E15990"/>
    <w:rsid w:val="00E20D41"/>
    <w:rsid w:val="00E21CF3"/>
    <w:rsid w:val="00E2336A"/>
    <w:rsid w:val="00E2369B"/>
    <w:rsid w:val="00E239ED"/>
    <w:rsid w:val="00E24E30"/>
    <w:rsid w:val="00E27235"/>
    <w:rsid w:val="00E274FE"/>
    <w:rsid w:val="00E31BE1"/>
    <w:rsid w:val="00E338CC"/>
    <w:rsid w:val="00E34083"/>
    <w:rsid w:val="00E346E3"/>
    <w:rsid w:val="00E35811"/>
    <w:rsid w:val="00E37DBE"/>
    <w:rsid w:val="00E41B35"/>
    <w:rsid w:val="00E42671"/>
    <w:rsid w:val="00E439AA"/>
    <w:rsid w:val="00E44337"/>
    <w:rsid w:val="00E45357"/>
    <w:rsid w:val="00E458A2"/>
    <w:rsid w:val="00E45AFB"/>
    <w:rsid w:val="00E45B51"/>
    <w:rsid w:val="00E477A7"/>
    <w:rsid w:val="00E51F4F"/>
    <w:rsid w:val="00E52586"/>
    <w:rsid w:val="00E5531E"/>
    <w:rsid w:val="00E567AF"/>
    <w:rsid w:val="00E57F57"/>
    <w:rsid w:val="00E67256"/>
    <w:rsid w:val="00E70CAB"/>
    <w:rsid w:val="00E731BE"/>
    <w:rsid w:val="00E740A6"/>
    <w:rsid w:val="00E77659"/>
    <w:rsid w:val="00E81E7C"/>
    <w:rsid w:val="00E83353"/>
    <w:rsid w:val="00E83BD4"/>
    <w:rsid w:val="00E85009"/>
    <w:rsid w:val="00E8619B"/>
    <w:rsid w:val="00E87CBB"/>
    <w:rsid w:val="00E90853"/>
    <w:rsid w:val="00E92042"/>
    <w:rsid w:val="00E9397F"/>
    <w:rsid w:val="00E9470C"/>
    <w:rsid w:val="00E95491"/>
    <w:rsid w:val="00E9665E"/>
    <w:rsid w:val="00E96BA0"/>
    <w:rsid w:val="00EA18E6"/>
    <w:rsid w:val="00EA2BE6"/>
    <w:rsid w:val="00EA4E2D"/>
    <w:rsid w:val="00EA5257"/>
    <w:rsid w:val="00EA5FD1"/>
    <w:rsid w:val="00EB165E"/>
    <w:rsid w:val="00EB2DF1"/>
    <w:rsid w:val="00EB3012"/>
    <w:rsid w:val="00EB3211"/>
    <w:rsid w:val="00EB37AD"/>
    <w:rsid w:val="00EB3B20"/>
    <w:rsid w:val="00EB4FF4"/>
    <w:rsid w:val="00EB57EE"/>
    <w:rsid w:val="00EB5843"/>
    <w:rsid w:val="00EB78CB"/>
    <w:rsid w:val="00EC232D"/>
    <w:rsid w:val="00EC3361"/>
    <w:rsid w:val="00EC3A25"/>
    <w:rsid w:val="00EC55D5"/>
    <w:rsid w:val="00EC6DB5"/>
    <w:rsid w:val="00EC76CF"/>
    <w:rsid w:val="00ED0450"/>
    <w:rsid w:val="00ED22EA"/>
    <w:rsid w:val="00ED3526"/>
    <w:rsid w:val="00ED58B2"/>
    <w:rsid w:val="00ED6E57"/>
    <w:rsid w:val="00ED719D"/>
    <w:rsid w:val="00EE00C9"/>
    <w:rsid w:val="00EE3769"/>
    <w:rsid w:val="00EE4E42"/>
    <w:rsid w:val="00EF0FC2"/>
    <w:rsid w:val="00EF2761"/>
    <w:rsid w:val="00EF36BD"/>
    <w:rsid w:val="00EF377B"/>
    <w:rsid w:val="00EF37F9"/>
    <w:rsid w:val="00EF7898"/>
    <w:rsid w:val="00F06CE0"/>
    <w:rsid w:val="00F072B1"/>
    <w:rsid w:val="00F075D9"/>
    <w:rsid w:val="00F07B49"/>
    <w:rsid w:val="00F07D5C"/>
    <w:rsid w:val="00F07DE0"/>
    <w:rsid w:val="00F100B3"/>
    <w:rsid w:val="00F12B62"/>
    <w:rsid w:val="00F131CD"/>
    <w:rsid w:val="00F13BC1"/>
    <w:rsid w:val="00F143C5"/>
    <w:rsid w:val="00F14B8A"/>
    <w:rsid w:val="00F16DCB"/>
    <w:rsid w:val="00F17EB8"/>
    <w:rsid w:val="00F20DC3"/>
    <w:rsid w:val="00F20E38"/>
    <w:rsid w:val="00F23CEF"/>
    <w:rsid w:val="00F24079"/>
    <w:rsid w:val="00F24817"/>
    <w:rsid w:val="00F26FF9"/>
    <w:rsid w:val="00F324AA"/>
    <w:rsid w:val="00F32D1D"/>
    <w:rsid w:val="00F34E33"/>
    <w:rsid w:val="00F36305"/>
    <w:rsid w:val="00F36894"/>
    <w:rsid w:val="00F4133C"/>
    <w:rsid w:val="00F420F7"/>
    <w:rsid w:val="00F42526"/>
    <w:rsid w:val="00F4302E"/>
    <w:rsid w:val="00F43140"/>
    <w:rsid w:val="00F44CC7"/>
    <w:rsid w:val="00F50269"/>
    <w:rsid w:val="00F502E9"/>
    <w:rsid w:val="00F50A3B"/>
    <w:rsid w:val="00F50FC2"/>
    <w:rsid w:val="00F51E2B"/>
    <w:rsid w:val="00F53BC9"/>
    <w:rsid w:val="00F54273"/>
    <w:rsid w:val="00F55822"/>
    <w:rsid w:val="00F5737B"/>
    <w:rsid w:val="00F5787F"/>
    <w:rsid w:val="00F57E0C"/>
    <w:rsid w:val="00F60AF8"/>
    <w:rsid w:val="00F60B08"/>
    <w:rsid w:val="00F61544"/>
    <w:rsid w:val="00F62E6D"/>
    <w:rsid w:val="00F644D0"/>
    <w:rsid w:val="00F6521E"/>
    <w:rsid w:val="00F663AF"/>
    <w:rsid w:val="00F718B4"/>
    <w:rsid w:val="00F7248D"/>
    <w:rsid w:val="00F72958"/>
    <w:rsid w:val="00F74C65"/>
    <w:rsid w:val="00F77E4D"/>
    <w:rsid w:val="00F8080F"/>
    <w:rsid w:val="00F80BA2"/>
    <w:rsid w:val="00F80C49"/>
    <w:rsid w:val="00F82C4A"/>
    <w:rsid w:val="00F87329"/>
    <w:rsid w:val="00F909E0"/>
    <w:rsid w:val="00F90AD2"/>
    <w:rsid w:val="00F90B07"/>
    <w:rsid w:val="00F9368B"/>
    <w:rsid w:val="00F94A22"/>
    <w:rsid w:val="00F95566"/>
    <w:rsid w:val="00F9639F"/>
    <w:rsid w:val="00F968F5"/>
    <w:rsid w:val="00FA027F"/>
    <w:rsid w:val="00FA14AD"/>
    <w:rsid w:val="00FA1F3D"/>
    <w:rsid w:val="00FA2522"/>
    <w:rsid w:val="00FA3465"/>
    <w:rsid w:val="00FA37B7"/>
    <w:rsid w:val="00FB145D"/>
    <w:rsid w:val="00FB31CE"/>
    <w:rsid w:val="00FB4FB0"/>
    <w:rsid w:val="00FB5CB3"/>
    <w:rsid w:val="00FB6B44"/>
    <w:rsid w:val="00FC1472"/>
    <w:rsid w:val="00FC16FA"/>
    <w:rsid w:val="00FC1C2D"/>
    <w:rsid w:val="00FC1DBC"/>
    <w:rsid w:val="00FC3B25"/>
    <w:rsid w:val="00FC46A4"/>
    <w:rsid w:val="00FD15FE"/>
    <w:rsid w:val="00FD1B4B"/>
    <w:rsid w:val="00FD1F0A"/>
    <w:rsid w:val="00FD307B"/>
    <w:rsid w:val="00FD3CE6"/>
    <w:rsid w:val="00FD4C33"/>
    <w:rsid w:val="00FD5188"/>
    <w:rsid w:val="00FD6147"/>
    <w:rsid w:val="00FD7E21"/>
    <w:rsid w:val="00FE16A0"/>
    <w:rsid w:val="00FE311A"/>
    <w:rsid w:val="00FE3C7D"/>
    <w:rsid w:val="00FE484F"/>
    <w:rsid w:val="00FE56F6"/>
    <w:rsid w:val="00FE5AB4"/>
    <w:rsid w:val="00FF0F06"/>
    <w:rsid w:val="00FF1243"/>
    <w:rsid w:val="00FF314A"/>
    <w:rsid w:val="00FF38B6"/>
    <w:rsid w:val="00FF4A91"/>
    <w:rsid w:val="00FF59A6"/>
    <w:rsid w:val="00FF6190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9534F"/>
  <w15:docId w15:val="{89A3250E-A934-447E-83FF-5F4301F5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8DD"/>
  </w:style>
  <w:style w:type="paragraph" w:styleId="10">
    <w:name w:val="heading 1"/>
    <w:basedOn w:val="a"/>
    <w:next w:val="a"/>
    <w:link w:val="1Char"/>
    <w:uiPriority w:val="9"/>
    <w:qFormat/>
    <w:rsid w:val="00B228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Char"/>
    <w:uiPriority w:val="9"/>
    <w:unhideWhenUsed/>
    <w:qFormat/>
    <w:rsid w:val="00B228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0">
    <w:name w:val="heading 3"/>
    <w:basedOn w:val="a"/>
    <w:next w:val="a"/>
    <w:link w:val="3Char"/>
    <w:uiPriority w:val="9"/>
    <w:unhideWhenUsed/>
    <w:qFormat/>
    <w:rsid w:val="00B228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Char"/>
    <w:uiPriority w:val="9"/>
    <w:unhideWhenUsed/>
    <w:qFormat/>
    <w:rsid w:val="00B228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0">
    <w:name w:val="heading 5"/>
    <w:basedOn w:val="a"/>
    <w:next w:val="a"/>
    <w:link w:val="5Char"/>
    <w:uiPriority w:val="9"/>
    <w:unhideWhenUsed/>
    <w:qFormat/>
    <w:rsid w:val="00B228D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0">
    <w:name w:val="heading 6"/>
    <w:basedOn w:val="a"/>
    <w:next w:val="a"/>
    <w:link w:val="6Char"/>
    <w:uiPriority w:val="9"/>
    <w:semiHidden/>
    <w:unhideWhenUsed/>
    <w:qFormat/>
    <w:rsid w:val="00B228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0">
    <w:name w:val="heading 7"/>
    <w:basedOn w:val="a"/>
    <w:next w:val="a"/>
    <w:link w:val="7Char"/>
    <w:uiPriority w:val="9"/>
    <w:semiHidden/>
    <w:unhideWhenUsed/>
    <w:qFormat/>
    <w:rsid w:val="00B228D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0">
    <w:name w:val="heading 8"/>
    <w:basedOn w:val="a"/>
    <w:next w:val="a"/>
    <w:link w:val="8Char"/>
    <w:uiPriority w:val="9"/>
    <w:semiHidden/>
    <w:unhideWhenUsed/>
    <w:qFormat/>
    <w:rsid w:val="00B228D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0">
    <w:name w:val="heading 9"/>
    <w:basedOn w:val="a"/>
    <w:next w:val="a"/>
    <w:link w:val="9Char"/>
    <w:uiPriority w:val="9"/>
    <w:semiHidden/>
    <w:unhideWhenUsed/>
    <w:qFormat/>
    <w:rsid w:val="00B228D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επικεφαλίδα 1"/>
    <w:basedOn w:val="a"/>
    <w:next w:val="a"/>
    <w:link w:val="11"/>
    <w:uiPriority w:val="9"/>
    <w:rsid w:val="008D72E4"/>
    <w:pPr>
      <w:keepNext/>
      <w:keepLines/>
      <w:numPr>
        <w:numId w:val="2"/>
      </w:numPr>
      <w:tabs>
        <w:tab w:val="left" w:pos="567"/>
        <w:tab w:val="left" w:pos="9356"/>
      </w:tabs>
      <w:spacing w:before="120" w:after="120"/>
      <w:ind w:left="567" w:hanging="567"/>
      <w:jc w:val="both"/>
      <w:outlineLvl w:val="0"/>
    </w:pPr>
    <w:rPr>
      <w:rFonts w:eastAsiaTheme="majorEastAsia" w:cstheme="minorHAnsi"/>
      <w:b/>
      <w:bCs/>
      <w:smallCaps/>
      <w:color w:val="000000" w:themeColor="text1"/>
      <w:sz w:val="24"/>
      <w:szCs w:val="24"/>
    </w:rPr>
  </w:style>
  <w:style w:type="paragraph" w:customStyle="1" w:styleId="2">
    <w:name w:val="επικεφαλίδα 2"/>
    <w:basedOn w:val="a"/>
    <w:next w:val="a"/>
    <w:link w:val="21"/>
    <w:uiPriority w:val="9"/>
    <w:semiHidden/>
    <w:unhideWhenUsed/>
    <w:pPr>
      <w:keepNext/>
      <w:keepLines/>
      <w:numPr>
        <w:ilvl w:val="1"/>
        <w:numId w:val="1"/>
      </w:numPr>
      <w:tabs>
        <w:tab w:val="num" w:pos="360"/>
      </w:tabs>
      <w:spacing w:before="360" w:after="0"/>
      <w:ind w:left="0" w:firstLine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customStyle="1" w:styleId="3">
    <w:name w:val="επικεφαλίδα 3"/>
    <w:basedOn w:val="a"/>
    <w:next w:val="a"/>
    <w:link w:val="31"/>
    <w:uiPriority w:val="9"/>
    <w:semiHidden/>
    <w:unhideWhenUsed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customStyle="1" w:styleId="4">
    <w:name w:val="επικεφαλίδα 4"/>
    <w:basedOn w:val="a"/>
    <w:next w:val="a"/>
    <w:link w:val="41"/>
    <w:uiPriority w:val="9"/>
    <w:semiHidden/>
    <w:unhideWhenUsed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customStyle="1" w:styleId="5">
    <w:name w:val="επικεφαλίδα 5"/>
    <w:basedOn w:val="a"/>
    <w:next w:val="a"/>
    <w:link w:val="51"/>
    <w:uiPriority w:val="9"/>
    <w:semiHidden/>
    <w:unhideWhenUsed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customStyle="1" w:styleId="6">
    <w:name w:val="επικεφαλίδα 6"/>
    <w:basedOn w:val="a"/>
    <w:next w:val="a"/>
    <w:link w:val="61"/>
    <w:uiPriority w:val="9"/>
    <w:semiHidden/>
    <w:unhideWhenUsed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customStyle="1" w:styleId="7">
    <w:name w:val="επικεφαλίδα 7"/>
    <w:basedOn w:val="a"/>
    <w:next w:val="a"/>
    <w:link w:val="71"/>
    <w:uiPriority w:val="9"/>
    <w:semiHidden/>
    <w:unhideWhenUsed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">
    <w:name w:val="επικεφαλίδα 8"/>
    <w:basedOn w:val="a"/>
    <w:next w:val="a"/>
    <w:link w:val="81"/>
    <w:uiPriority w:val="9"/>
    <w:semiHidden/>
    <w:unhideWhenUsed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9">
    <w:name w:val="επικεφαλίδα 9"/>
    <w:basedOn w:val="a"/>
    <w:next w:val="a"/>
    <w:link w:val="91"/>
    <w:uiPriority w:val="9"/>
    <w:semiHidden/>
    <w:unhideWhenUsed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Char"/>
    <w:uiPriority w:val="10"/>
    <w:qFormat/>
    <w:rsid w:val="00B228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B228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4">
    <w:name w:val="Subtitle"/>
    <w:basedOn w:val="a"/>
    <w:next w:val="a"/>
    <w:link w:val="Char0"/>
    <w:uiPriority w:val="11"/>
    <w:qFormat/>
    <w:rsid w:val="00B228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Υπότιτλος Char"/>
    <w:basedOn w:val="a0"/>
    <w:link w:val="a4"/>
    <w:uiPriority w:val="11"/>
    <w:rsid w:val="00B228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1">
    <w:name w:val="Χαρακτήρας επικεφαλίδας 1"/>
    <w:basedOn w:val="a0"/>
    <w:link w:val="1"/>
    <w:uiPriority w:val="9"/>
    <w:rsid w:val="008D72E4"/>
    <w:rPr>
      <w:rFonts w:eastAsiaTheme="majorEastAsia" w:cstheme="minorHAnsi"/>
      <w:b/>
      <w:bCs/>
      <w:smallCaps/>
      <w:color w:val="000000" w:themeColor="text1"/>
      <w:sz w:val="24"/>
      <w:szCs w:val="24"/>
    </w:rPr>
  </w:style>
  <w:style w:type="character" w:customStyle="1" w:styleId="21">
    <w:name w:val="Χαρακτήρας επικεφαλίδας 2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1">
    <w:name w:val="Χαρακτήρας επικεφαλίδας 3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1">
    <w:name w:val="Χαρακτήρας επικεφαλίδας 4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1">
    <w:name w:val="Χαρακτήρας επικεφαλίδας 5"/>
    <w:basedOn w:val="a0"/>
    <w:link w:val="5"/>
    <w:uiPriority w:val="9"/>
    <w:semiHidden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61">
    <w:name w:val="Χαρακτήρας επικεφαλίδας 6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71">
    <w:name w:val="Χαρακτήρας επικεφαλίδας 7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">
    <w:name w:val="Χαρακτήρας επικεφαλίδας 8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">
    <w:name w:val="Χαρακτήρας επικεφαλίδας 9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5">
    <w:name w:val="Subtle Emphasis"/>
    <w:basedOn w:val="a0"/>
    <w:uiPriority w:val="19"/>
    <w:qFormat/>
    <w:rsid w:val="00B228DD"/>
    <w:rPr>
      <w:i/>
      <w:iCs/>
      <w:color w:val="808080" w:themeColor="text1" w:themeTint="7F"/>
    </w:rPr>
  </w:style>
  <w:style w:type="character" w:styleId="a6">
    <w:name w:val="Emphasis"/>
    <w:basedOn w:val="a0"/>
    <w:uiPriority w:val="20"/>
    <w:qFormat/>
    <w:rsid w:val="00B228DD"/>
    <w:rPr>
      <w:i/>
      <w:iCs/>
    </w:rPr>
  </w:style>
  <w:style w:type="character" w:styleId="a7">
    <w:name w:val="Intense Emphasis"/>
    <w:basedOn w:val="a0"/>
    <w:uiPriority w:val="21"/>
    <w:qFormat/>
    <w:rsid w:val="00B228DD"/>
    <w:rPr>
      <w:b/>
      <w:bCs/>
      <w:i/>
      <w:iCs/>
      <w:color w:val="4F81BD" w:themeColor="accent1"/>
    </w:rPr>
  </w:style>
  <w:style w:type="character" w:styleId="a8">
    <w:name w:val="Strong"/>
    <w:basedOn w:val="a0"/>
    <w:uiPriority w:val="22"/>
    <w:qFormat/>
    <w:rsid w:val="00B228DD"/>
    <w:rPr>
      <w:b/>
      <w:bCs/>
    </w:rPr>
  </w:style>
  <w:style w:type="paragraph" w:styleId="a9">
    <w:name w:val="Quote"/>
    <w:basedOn w:val="a"/>
    <w:next w:val="a"/>
    <w:link w:val="Char1"/>
    <w:uiPriority w:val="29"/>
    <w:qFormat/>
    <w:rsid w:val="00B228DD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9"/>
    <w:uiPriority w:val="29"/>
    <w:rsid w:val="00B228DD"/>
    <w:rPr>
      <w:i/>
      <w:iCs/>
      <w:color w:val="000000" w:themeColor="text1"/>
    </w:rPr>
  </w:style>
  <w:style w:type="paragraph" w:styleId="aa">
    <w:name w:val="Intense Quote"/>
    <w:basedOn w:val="a"/>
    <w:next w:val="a"/>
    <w:link w:val="Char2"/>
    <w:uiPriority w:val="30"/>
    <w:qFormat/>
    <w:rsid w:val="00B228D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απόσπ. Char"/>
    <w:basedOn w:val="a0"/>
    <w:link w:val="aa"/>
    <w:uiPriority w:val="30"/>
    <w:rsid w:val="00B228DD"/>
    <w:rPr>
      <w:b/>
      <w:bCs/>
      <w:i/>
      <w:iCs/>
      <w:color w:val="4F81BD" w:themeColor="accent1"/>
    </w:rPr>
  </w:style>
  <w:style w:type="character" w:styleId="ab">
    <w:name w:val="Subtle Reference"/>
    <w:basedOn w:val="a0"/>
    <w:uiPriority w:val="31"/>
    <w:qFormat/>
    <w:rsid w:val="00B228DD"/>
    <w:rPr>
      <w:smallCaps/>
      <w:color w:val="C0504D" w:themeColor="accent2"/>
      <w:u w:val="single"/>
    </w:rPr>
  </w:style>
  <w:style w:type="character" w:styleId="ac">
    <w:name w:val="Intense Reference"/>
    <w:basedOn w:val="a0"/>
    <w:uiPriority w:val="32"/>
    <w:qFormat/>
    <w:rsid w:val="00B228DD"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sid w:val="00B228DD"/>
    <w:rPr>
      <w:b/>
      <w:bCs/>
      <w:smallCaps/>
      <w:spacing w:val="5"/>
    </w:rPr>
  </w:style>
  <w:style w:type="paragraph" w:customStyle="1" w:styleId="ae">
    <w:name w:val="λεζάντα"/>
    <w:basedOn w:val="a"/>
    <w:next w:val="a"/>
    <w:uiPriority w:val="35"/>
    <w:semiHidden/>
    <w:unhideWhenUsed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af">
    <w:name w:val="Επικεφαλίδα πίνακα περιεχομένων"/>
    <w:basedOn w:val="1"/>
    <w:next w:val="a"/>
    <w:uiPriority w:val="39"/>
    <w:semiHidden/>
    <w:unhideWhenUsed/>
    <w:pPr>
      <w:outlineLvl w:val="9"/>
    </w:pPr>
  </w:style>
  <w:style w:type="paragraph" w:styleId="af0">
    <w:name w:val="No Spacing"/>
    <w:link w:val="Char3"/>
    <w:uiPriority w:val="1"/>
    <w:qFormat/>
    <w:rsid w:val="00B228DD"/>
    <w:pPr>
      <w:spacing w:after="0" w:line="240" w:lineRule="auto"/>
    </w:pPr>
  </w:style>
  <w:style w:type="paragraph" w:styleId="af1">
    <w:name w:val="List Paragraph"/>
    <w:basedOn w:val="a"/>
    <w:uiPriority w:val="34"/>
    <w:qFormat/>
    <w:rsid w:val="00B228DD"/>
    <w:pPr>
      <w:ind w:left="720"/>
      <w:contextualSpacing/>
    </w:pPr>
  </w:style>
  <w:style w:type="character" w:customStyle="1" w:styleId="Char3">
    <w:name w:val="Χωρίς διάστιχο Char"/>
    <w:basedOn w:val="a0"/>
    <w:link w:val="af0"/>
    <w:uiPriority w:val="1"/>
    <w:rsid w:val="007955B3"/>
  </w:style>
  <w:style w:type="character" w:customStyle="1" w:styleId="1Char">
    <w:name w:val="Επικεφαλίδα 1 Char"/>
    <w:basedOn w:val="a0"/>
    <w:link w:val="10"/>
    <w:uiPriority w:val="9"/>
    <w:rsid w:val="00B228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Char">
    <w:name w:val="Επικεφαλίδα 3 Char"/>
    <w:basedOn w:val="a0"/>
    <w:link w:val="30"/>
    <w:uiPriority w:val="9"/>
    <w:rsid w:val="00B228DD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-11">
    <w:name w:val="Πίνακας 1 με ανοιχτόχρωμο πλέγμα - Έμφαση 11"/>
    <w:basedOn w:val="a1"/>
    <w:uiPriority w:val="46"/>
    <w:rsid w:val="007955B3"/>
    <w:pPr>
      <w:spacing w:after="0" w:line="240" w:lineRule="auto"/>
    </w:pPr>
    <w:rPr>
      <w:rFonts w:ascii="Times New Roman" w:eastAsia="Times New Roman" w:hAnsi="Times New Roman" w:cs="Times New Roman"/>
      <w:lang w:val="en-US"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2">
    <w:name w:val="footer"/>
    <w:basedOn w:val="a"/>
    <w:link w:val="Char4"/>
    <w:uiPriority w:val="99"/>
    <w:rsid w:val="0033704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har4">
    <w:name w:val="Υποσέλιδο Char"/>
    <w:basedOn w:val="a0"/>
    <w:link w:val="af2"/>
    <w:uiPriority w:val="99"/>
    <w:rsid w:val="0033704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f3">
    <w:name w:val="header"/>
    <w:basedOn w:val="a"/>
    <w:link w:val="Char5"/>
    <w:uiPriority w:val="99"/>
    <w:unhideWhenUsed/>
    <w:rsid w:val="00706E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Κεφαλίδα Char"/>
    <w:basedOn w:val="a0"/>
    <w:link w:val="af3"/>
    <w:uiPriority w:val="99"/>
    <w:rsid w:val="00706E70"/>
  </w:style>
  <w:style w:type="paragraph" w:styleId="af4">
    <w:name w:val="Balloon Text"/>
    <w:basedOn w:val="a"/>
    <w:link w:val="Char6"/>
    <w:uiPriority w:val="99"/>
    <w:semiHidden/>
    <w:unhideWhenUsed/>
    <w:rsid w:val="005C4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6">
    <w:name w:val="Κείμενο πλαισίου Char"/>
    <w:basedOn w:val="a0"/>
    <w:link w:val="af4"/>
    <w:uiPriority w:val="99"/>
    <w:semiHidden/>
    <w:rsid w:val="005C4E0A"/>
    <w:rPr>
      <w:rFonts w:ascii="Segoe UI" w:hAnsi="Segoe UI" w:cs="Segoe UI"/>
      <w:sz w:val="18"/>
      <w:szCs w:val="18"/>
    </w:rPr>
  </w:style>
  <w:style w:type="paragraph" w:styleId="af5">
    <w:name w:val="TOC Heading"/>
    <w:basedOn w:val="10"/>
    <w:next w:val="a"/>
    <w:uiPriority w:val="39"/>
    <w:unhideWhenUsed/>
    <w:qFormat/>
    <w:rsid w:val="00B228DD"/>
    <w:pPr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2F55FB"/>
    <w:pPr>
      <w:tabs>
        <w:tab w:val="left" w:pos="426"/>
        <w:tab w:val="right" w:leader="dot" w:pos="9350"/>
      </w:tabs>
      <w:spacing w:after="100"/>
    </w:pPr>
  </w:style>
  <w:style w:type="character" w:styleId="-">
    <w:name w:val="Hyperlink"/>
    <w:basedOn w:val="a0"/>
    <w:uiPriority w:val="99"/>
    <w:unhideWhenUsed/>
    <w:rsid w:val="002F55FB"/>
    <w:rPr>
      <w:color w:val="0000FF" w:themeColor="hyperlink"/>
      <w:u w:val="single"/>
    </w:rPr>
  </w:style>
  <w:style w:type="paragraph" w:styleId="af6">
    <w:name w:val="Body Text"/>
    <w:basedOn w:val="a"/>
    <w:link w:val="Char7"/>
    <w:uiPriority w:val="99"/>
    <w:rsid w:val="000E646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har7">
    <w:name w:val="Σώμα κειμένου Char"/>
    <w:basedOn w:val="a0"/>
    <w:link w:val="af6"/>
    <w:uiPriority w:val="99"/>
    <w:rsid w:val="000E646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4Char">
    <w:name w:val="Επικεφαλίδα 4 Char"/>
    <w:basedOn w:val="a0"/>
    <w:link w:val="40"/>
    <w:uiPriority w:val="9"/>
    <w:rsid w:val="00B228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22">
    <w:name w:val="Body Text 2"/>
    <w:basedOn w:val="a"/>
    <w:link w:val="2Char0"/>
    <w:uiPriority w:val="99"/>
    <w:semiHidden/>
    <w:unhideWhenUsed/>
    <w:rsid w:val="00E274FE"/>
    <w:pPr>
      <w:spacing w:after="120" w:line="480" w:lineRule="auto"/>
    </w:pPr>
  </w:style>
  <w:style w:type="character" w:customStyle="1" w:styleId="2Char0">
    <w:name w:val="Σώμα κείμενου 2 Char"/>
    <w:basedOn w:val="a0"/>
    <w:link w:val="22"/>
    <w:uiPriority w:val="99"/>
    <w:semiHidden/>
    <w:rsid w:val="00E274FE"/>
  </w:style>
  <w:style w:type="table" w:styleId="af7">
    <w:name w:val="Table Grid"/>
    <w:basedOn w:val="a1"/>
    <w:uiPriority w:val="59"/>
    <w:rsid w:val="005A2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Placeholder Text"/>
    <w:basedOn w:val="a0"/>
    <w:uiPriority w:val="99"/>
    <w:semiHidden/>
    <w:rsid w:val="00DB3DA9"/>
    <w:rPr>
      <w:color w:val="808080"/>
    </w:rPr>
  </w:style>
  <w:style w:type="paragraph" w:styleId="Web">
    <w:name w:val="Normal (Web)"/>
    <w:basedOn w:val="a"/>
    <w:unhideWhenUsed/>
    <w:rsid w:val="00955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Επικεφαλίδα 2 Char"/>
    <w:basedOn w:val="a0"/>
    <w:link w:val="20"/>
    <w:uiPriority w:val="9"/>
    <w:rsid w:val="00B228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3">
    <w:name w:val="toc 2"/>
    <w:basedOn w:val="a"/>
    <w:next w:val="a"/>
    <w:autoRedefine/>
    <w:uiPriority w:val="39"/>
    <w:unhideWhenUsed/>
    <w:rsid w:val="001F5F97"/>
    <w:pPr>
      <w:spacing w:after="100"/>
      <w:ind w:left="220"/>
    </w:pPr>
  </w:style>
  <w:style w:type="paragraph" w:customStyle="1" w:styleId="-0">
    <w:name w:val="Στυλ-Απαίτησης"/>
    <w:basedOn w:val="a"/>
    <w:link w:val="-Char"/>
    <w:autoRedefine/>
    <w:rsid w:val="00796131"/>
    <w:pPr>
      <w:pBdr>
        <w:bottom w:val="single" w:sz="4" w:space="1" w:color="808080" w:themeColor="background1" w:themeShade="80"/>
      </w:pBdr>
      <w:spacing w:afterLines="60" w:after="144" w:line="240" w:lineRule="auto"/>
      <w:ind w:left="567"/>
      <w:jc w:val="both"/>
    </w:pPr>
    <w:rPr>
      <w:rFonts w:cstheme="minorHAnsi"/>
      <w:b/>
      <w:smallCaps/>
      <w:sz w:val="24"/>
      <w:szCs w:val="24"/>
    </w:rPr>
  </w:style>
  <w:style w:type="character" w:customStyle="1" w:styleId="-Char">
    <w:name w:val="Στυλ-Απαίτησης Char"/>
    <w:basedOn w:val="a0"/>
    <w:link w:val="-0"/>
    <w:rsid w:val="00796131"/>
    <w:rPr>
      <w:rFonts w:cstheme="minorHAnsi"/>
      <w:b/>
      <w:smallCaps/>
      <w:sz w:val="24"/>
      <w:szCs w:val="24"/>
    </w:rPr>
  </w:style>
  <w:style w:type="table" w:customStyle="1" w:styleId="13">
    <w:name w:val="Πλέγμα πίνακα1"/>
    <w:basedOn w:val="a1"/>
    <w:next w:val="af7"/>
    <w:uiPriority w:val="39"/>
    <w:rsid w:val="008E6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toc 3"/>
    <w:basedOn w:val="a"/>
    <w:next w:val="a"/>
    <w:autoRedefine/>
    <w:uiPriority w:val="39"/>
    <w:unhideWhenUsed/>
    <w:rsid w:val="004C0085"/>
    <w:pPr>
      <w:spacing w:after="100"/>
      <w:ind w:left="440"/>
    </w:pPr>
    <w:rPr>
      <w:rFonts w:cs="Times New Roman"/>
    </w:rPr>
  </w:style>
  <w:style w:type="paragraph" w:customStyle="1" w:styleId="Default">
    <w:name w:val="Default"/>
    <w:rsid w:val="006F4D53"/>
    <w:pPr>
      <w:autoSpaceDE w:val="0"/>
      <w:autoSpaceDN w:val="0"/>
      <w:adjustRightInd w:val="0"/>
      <w:spacing w:after="0" w:line="240" w:lineRule="auto"/>
    </w:pPr>
    <w:rPr>
      <w:rFonts w:ascii="Wingdings" w:eastAsiaTheme="minorHAnsi" w:hAnsi="Wingdings" w:cs="Wingdings"/>
      <w:color w:val="000000"/>
      <w:sz w:val="24"/>
      <w:szCs w:val="24"/>
      <w:lang w:eastAsia="en-US"/>
    </w:rPr>
  </w:style>
  <w:style w:type="paragraph" w:styleId="af9">
    <w:name w:val="Plain Text"/>
    <w:basedOn w:val="a"/>
    <w:link w:val="Char8"/>
    <w:uiPriority w:val="99"/>
    <w:semiHidden/>
    <w:unhideWhenUsed/>
    <w:rsid w:val="00220A36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Char8">
    <w:name w:val="Απλό κείμενο Char"/>
    <w:basedOn w:val="a0"/>
    <w:link w:val="af9"/>
    <w:uiPriority w:val="99"/>
    <w:semiHidden/>
    <w:rsid w:val="00220A36"/>
    <w:rPr>
      <w:rFonts w:ascii="Calibri" w:eastAsiaTheme="minorHAnsi" w:hAnsi="Calibri"/>
      <w:szCs w:val="21"/>
      <w:lang w:eastAsia="en-US"/>
    </w:rPr>
  </w:style>
  <w:style w:type="paragraph" w:customStyle="1" w:styleId="Textbody">
    <w:name w:val="Text body"/>
    <w:basedOn w:val="a"/>
    <w:rsid w:val="00605E42"/>
    <w:pPr>
      <w:widowControl w:val="0"/>
      <w:tabs>
        <w:tab w:val="left" w:pos="709"/>
      </w:tabs>
      <w:suppressAutoHyphens/>
      <w:spacing w:after="120"/>
    </w:pPr>
    <w:rPr>
      <w:rFonts w:ascii="Times New Roman" w:eastAsia="WenQuanYi Micro Hei" w:hAnsi="Times New Roman" w:cs="Lohit Hindi"/>
      <w:sz w:val="24"/>
      <w:szCs w:val="24"/>
      <w:lang w:val="en-US" w:eastAsia="zh-CN" w:bidi="hi-IN"/>
    </w:rPr>
  </w:style>
  <w:style w:type="table" w:customStyle="1" w:styleId="TableGrid1">
    <w:name w:val="Table Grid1"/>
    <w:basedOn w:val="a1"/>
    <w:next w:val="af7"/>
    <w:uiPriority w:val="59"/>
    <w:rsid w:val="00151513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endnote text"/>
    <w:basedOn w:val="a"/>
    <w:link w:val="Char9"/>
    <w:uiPriority w:val="99"/>
    <w:semiHidden/>
    <w:unhideWhenUsed/>
    <w:rsid w:val="00107598"/>
    <w:pPr>
      <w:spacing w:after="0" w:line="240" w:lineRule="auto"/>
    </w:pPr>
    <w:rPr>
      <w:sz w:val="20"/>
      <w:szCs w:val="20"/>
    </w:rPr>
  </w:style>
  <w:style w:type="character" w:customStyle="1" w:styleId="Char9">
    <w:name w:val="Κείμενο σημείωσης τέλους Char"/>
    <w:basedOn w:val="a0"/>
    <w:link w:val="afa"/>
    <w:uiPriority w:val="99"/>
    <w:semiHidden/>
    <w:rsid w:val="00107598"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107598"/>
    <w:rPr>
      <w:vertAlign w:val="superscript"/>
    </w:rPr>
  </w:style>
  <w:style w:type="character" w:styleId="-1">
    <w:name w:val="FollowedHyperlink"/>
    <w:basedOn w:val="a0"/>
    <w:uiPriority w:val="99"/>
    <w:semiHidden/>
    <w:unhideWhenUsed/>
    <w:rsid w:val="00BF60E6"/>
    <w:rPr>
      <w:color w:val="800080" w:themeColor="followedHyperlink"/>
      <w:u w:val="single"/>
    </w:rPr>
  </w:style>
  <w:style w:type="paragraph" w:customStyle="1" w:styleId="ListParagraph1">
    <w:name w:val="List Paragraph1"/>
    <w:basedOn w:val="a"/>
    <w:rsid w:val="007734B0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rtejustify">
    <w:name w:val="rtejustify"/>
    <w:basedOn w:val="a"/>
    <w:rsid w:val="007A0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Char">
    <w:name w:val="Επικεφαλίδα 5 Char"/>
    <w:basedOn w:val="a0"/>
    <w:link w:val="50"/>
    <w:uiPriority w:val="9"/>
    <w:rsid w:val="00B228D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0"/>
    <w:uiPriority w:val="9"/>
    <w:semiHidden/>
    <w:rsid w:val="00B228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0"/>
    <w:uiPriority w:val="9"/>
    <w:semiHidden/>
    <w:rsid w:val="00B228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0"/>
    <w:uiPriority w:val="9"/>
    <w:semiHidden/>
    <w:rsid w:val="00B228D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0"/>
    <w:uiPriority w:val="9"/>
    <w:semiHidden/>
    <w:rsid w:val="00B228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c">
    <w:name w:val="caption"/>
    <w:basedOn w:val="a"/>
    <w:next w:val="a"/>
    <w:uiPriority w:val="35"/>
    <w:semiHidden/>
    <w:unhideWhenUsed/>
    <w:qFormat/>
    <w:rsid w:val="00B228D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42">
    <w:name w:val="toc 4"/>
    <w:basedOn w:val="a"/>
    <w:next w:val="a"/>
    <w:autoRedefine/>
    <w:uiPriority w:val="39"/>
    <w:unhideWhenUsed/>
    <w:rsid w:val="00B228DD"/>
    <w:pPr>
      <w:spacing w:after="100"/>
      <w:ind w:left="660"/>
    </w:pPr>
  </w:style>
  <w:style w:type="paragraph" w:styleId="52">
    <w:name w:val="toc 5"/>
    <w:basedOn w:val="a"/>
    <w:next w:val="a"/>
    <w:autoRedefine/>
    <w:uiPriority w:val="39"/>
    <w:unhideWhenUsed/>
    <w:rsid w:val="00B228DD"/>
    <w:pPr>
      <w:spacing w:after="100"/>
      <w:ind w:left="8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7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89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7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7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9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5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8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2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sta\AppData\Roaming\Microsoft\&#928;&#961;&#972;&#964;&#965;&#960;&#945;\&#931;&#967;&#949;&#948;&#943;&#945;&#963;&#951;%20&#945;&#957;&#945;&#966;&#959;&#961;&#940;&#962;%20(&#954;&#949;&#957;&#94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E9A5AEC-E010-4D01-B9B9-2A597B1E14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D0DDE1-5309-4A49-8202-3EBA8524A4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Σχεδίαση αναφοράς (κενή)</Template>
  <TotalTime>19</TotalTime>
  <Pages>1</Pages>
  <Words>50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ΑΡΧΗ ΔΙΑΣΦΑΛΙΣΗΣ &amp; ΠΙΣΤΟΠΟΙΗΣΗΣ ΤΗΣ ΠΟΙΟΤΗΤΑΣ ΣΤΗΝ ΑΝΩΤΑΤΗ ΕΚΠΑΙΔΕΥΣΗ</dc:creator>
  <cp:lastModifiedBy>YFANTI-KOSTOPOULOU MELINI</cp:lastModifiedBy>
  <cp:revision>9</cp:revision>
  <cp:lastPrinted>2022-11-07T07:23:00Z</cp:lastPrinted>
  <dcterms:created xsi:type="dcterms:W3CDTF">2022-11-07T07:17:00Z</dcterms:created>
  <dcterms:modified xsi:type="dcterms:W3CDTF">2025-09-17T11:55:00Z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</Properties>
</file>